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4808003F" w14:textId="79048784"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6EB91EC2" w:rsidR="00CB3C5B" w:rsidRPr="006C0F6F" w:rsidRDefault="009F7372" w:rsidP="00CB3C5B">
      <w:pPr>
        <w:pStyle w:val="Kop1"/>
        <w:rPr>
          <w:rFonts w:cs="Arial"/>
        </w:rPr>
      </w:pPr>
      <w:r>
        <w:rPr>
          <w:rFonts w:cs="Arial"/>
        </w:rPr>
        <w:t xml:space="preserve">Verhuurvoorwaarden </w:t>
      </w:r>
      <w:r w:rsidR="00FC7353">
        <w:rPr>
          <w:rFonts w:cs="Arial"/>
        </w:rPr>
        <w:t>TVP  Buitenpost</w:t>
      </w:r>
    </w:p>
    <w:p w14:paraId="70DDC86F" w14:textId="6ADBB82C" w:rsidR="009F7372" w:rsidRPr="00682CC1" w:rsidRDefault="00F972EB" w:rsidP="00682CC1">
      <w:pPr>
        <w:pStyle w:val="Kop2"/>
        <w:rPr>
          <w:rFonts w:cs="Arial"/>
        </w:rPr>
      </w:pPr>
      <w:r>
        <w:rPr>
          <w:rFonts w:cs="Arial"/>
        </w:rPr>
        <w:t>April 2025</w:t>
      </w:r>
    </w:p>
    <w:p w14:paraId="6EA98421" w14:textId="77777777" w:rsidR="009F7372" w:rsidRDefault="009F7372" w:rsidP="009F7372">
      <w:pPr>
        <w:spacing w:line="240" w:lineRule="auto"/>
      </w:pPr>
    </w:p>
    <w:p w14:paraId="783ED089" w14:textId="4CA7BECC"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423B59">
        <w:t xml:space="preserve">Tennis en </w:t>
      </w:r>
      <w:proofErr w:type="spellStart"/>
      <w:r w:rsidR="00423B59">
        <w:t>Padel</w:t>
      </w:r>
      <w:proofErr w:type="spellEnd"/>
      <w:r w:rsidR="00423B59">
        <w:t xml:space="preserve"> vereniging Buitenpost</w:t>
      </w:r>
    </w:p>
    <w:p w14:paraId="1CD2FD00" w14:textId="77777777" w:rsidR="009F7372" w:rsidRDefault="009F7372" w:rsidP="009F7372">
      <w:pPr>
        <w:spacing w:line="240" w:lineRule="auto"/>
      </w:pPr>
    </w:p>
    <w:p w14:paraId="0A37DC5D" w14:textId="2AD1BA7D" w:rsidR="009F7372" w:rsidRDefault="00423B59" w:rsidP="009F7372">
      <w:pPr>
        <w:spacing w:line="240" w:lineRule="auto"/>
      </w:pPr>
      <w:r>
        <w:t xml:space="preserve">Tennis en </w:t>
      </w:r>
      <w:proofErr w:type="spellStart"/>
      <w:r>
        <w:t>Padel</w:t>
      </w:r>
      <w:proofErr w:type="spellEnd"/>
      <w:r>
        <w:t xml:space="preserve"> vereniging buitenpost</w:t>
      </w:r>
    </w:p>
    <w:p w14:paraId="5F0008CD" w14:textId="01FB21FA" w:rsidR="00423B59" w:rsidRDefault="00423B59" w:rsidP="009F7372">
      <w:pPr>
        <w:spacing w:line="240" w:lineRule="auto"/>
      </w:pPr>
      <w:proofErr w:type="spellStart"/>
      <w:r>
        <w:t>Freulepad</w:t>
      </w:r>
      <w:proofErr w:type="spellEnd"/>
      <w:r>
        <w:t xml:space="preserve"> 1</w:t>
      </w:r>
    </w:p>
    <w:p w14:paraId="05958394" w14:textId="0BB62E1B" w:rsidR="00423B59" w:rsidRPr="00FE390F" w:rsidRDefault="00423B59" w:rsidP="009F7372">
      <w:pPr>
        <w:spacing w:line="240" w:lineRule="auto"/>
        <w:rPr>
          <w:highlight w:val="yellow"/>
        </w:rPr>
      </w:pPr>
      <w:r>
        <w:t>9285 VX Buitenpost</w:t>
      </w:r>
    </w:p>
    <w:p w14:paraId="1C0D836D" w14:textId="77777777" w:rsidR="009F7372" w:rsidRPr="00FE390F" w:rsidRDefault="009F7372" w:rsidP="009F7372">
      <w:pPr>
        <w:spacing w:line="240" w:lineRule="auto"/>
        <w:rPr>
          <w:highlight w:val="yellow"/>
        </w:rPr>
      </w:pPr>
    </w:p>
    <w:p w14:paraId="297CDFE0" w14:textId="629AC29D" w:rsidR="009F7372" w:rsidRDefault="00423B59" w:rsidP="009F7372">
      <w:pPr>
        <w:spacing w:line="240" w:lineRule="auto"/>
        <w:rPr>
          <w:lang w:val="pt-PT"/>
        </w:rPr>
      </w:pPr>
      <w:r>
        <w:rPr>
          <w:lang w:val="pt-PT"/>
        </w:rPr>
        <w:t>Johan Miedema</w:t>
      </w:r>
    </w:p>
    <w:p w14:paraId="4B559309" w14:textId="28938018" w:rsidR="00423B59" w:rsidRDefault="00423B59" w:rsidP="009F7372">
      <w:pPr>
        <w:spacing w:line="240" w:lineRule="auto"/>
        <w:rPr>
          <w:lang w:val="pt-PT"/>
        </w:rPr>
      </w:pPr>
      <w:hyperlink r:id="rId11" w:history="1">
        <w:r w:rsidRPr="00727A0A">
          <w:rPr>
            <w:rStyle w:val="Hyperlink"/>
            <w:lang w:val="pt-PT"/>
          </w:rPr>
          <w:t>voorzitter@tv-buitenpost.nl</w:t>
        </w:r>
      </w:hyperlink>
    </w:p>
    <w:p w14:paraId="34578414" w14:textId="07C872FC" w:rsidR="00423B59" w:rsidRPr="00CC581D" w:rsidRDefault="00423B59" w:rsidP="009F7372">
      <w:pPr>
        <w:spacing w:line="240" w:lineRule="auto"/>
        <w:rPr>
          <w:lang w:val="pt-PT"/>
        </w:rPr>
      </w:pPr>
      <w:r>
        <w:rPr>
          <w:lang w:val="pt-PT"/>
        </w:rPr>
        <w:t>06-41943197</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423B59" w:rsidRDefault="009F7372" w:rsidP="009F7372">
      <w:pPr>
        <w:numPr>
          <w:ilvl w:val="1"/>
          <w:numId w:val="4"/>
        </w:numPr>
        <w:spacing w:line="240" w:lineRule="auto"/>
      </w:pPr>
      <w:r w:rsidRPr="00423B59">
        <w:t>Bij Aanbieder gelden de volgende overige regels:</w:t>
      </w:r>
    </w:p>
    <w:p w14:paraId="0E670ACE" w14:textId="1981028A" w:rsidR="009F7372" w:rsidRPr="00423B59" w:rsidRDefault="00423B59" w:rsidP="009F7372">
      <w:pPr>
        <w:numPr>
          <w:ilvl w:val="2"/>
          <w:numId w:val="4"/>
        </w:numPr>
        <w:spacing w:line="240" w:lineRule="auto"/>
      </w:pPr>
      <w:r>
        <w:t>Toegang tot het park en kleed en toiletgelegenheid</w:t>
      </w:r>
    </w:p>
    <w:p w14:paraId="221627A7" w14:textId="13211D61" w:rsidR="009F7372" w:rsidRPr="00423B59" w:rsidRDefault="00423B59" w:rsidP="009F7372">
      <w:pPr>
        <w:numPr>
          <w:ilvl w:val="2"/>
          <w:numId w:val="4"/>
        </w:numPr>
        <w:spacing w:line="240" w:lineRule="auto"/>
      </w:pPr>
      <w:r>
        <w:t>De banen na afloop slepen</w:t>
      </w:r>
    </w:p>
    <w:p w14:paraId="46FBE897" w14:textId="7A640EF1" w:rsidR="009F7372" w:rsidRPr="00423B59" w:rsidRDefault="00423B59" w:rsidP="009F7372">
      <w:pPr>
        <w:numPr>
          <w:ilvl w:val="2"/>
          <w:numId w:val="4"/>
        </w:numPr>
        <w:spacing w:line="240" w:lineRule="auto"/>
      </w:pPr>
      <w:r>
        <w:t>Juiste schoeisel voor kunstgrasbanen</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5823CDCD" w:rsidR="009F7372" w:rsidRPr="00423B59" w:rsidRDefault="00423B59" w:rsidP="009F7372">
      <w:pPr>
        <w:numPr>
          <w:ilvl w:val="0"/>
          <w:numId w:val="4"/>
        </w:numPr>
        <w:spacing w:line="240" w:lineRule="auto"/>
      </w:pPr>
      <w:r w:rsidRPr="00423B59">
        <w:t xml:space="preserve">  </w:t>
      </w:r>
      <w:r w:rsidR="009F7372" w:rsidRPr="00423B59">
        <w:t>Wijzigingen in de reserveringen door Aanbieder en/of Gebruiker</w:t>
      </w:r>
    </w:p>
    <w:p w14:paraId="6A8DFFF6" w14:textId="4BEF86E2" w:rsidR="009F7372" w:rsidRPr="00423B59" w:rsidRDefault="009F7372" w:rsidP="009F7372">
      <w:pPr>
        <w:numPr>
          <w:ilvl w:val="1"/>
          <w:numId w:val="4"/>
        </w:numPr>
        <w:spacing w:line="240" w:lineRule="auto"/>
      </w:pPr>
      <w:r w:rsidRPr="00423B59">
        <w:t xml:space="preserve">De termijn waarbinnen het wijzigen/annuleren van een Baan door Gebruiker wordt bepaald door Aanbieder en zal via de boekingsbevestiging worden benoemd. Gebruiker kan tot </w:t>
      </w:r>
      <w:r w:rsidR="00423B59" w:rsidRPr="00423B59">
        <w:t xml:space="preserve">2 </w:t>
      </w:r>
      <w:proofErr w:type="gramStart"/>
      <w:r w:rsidR="00423B59" w:rsidRPr="00423B59">
        <w:t>uur</w:t>
      </w:r>
      <w:r w:rsidRPr="00423B59">
        <w:t xml:space="preserve">  de</w:t>
      </w:r>
      <w:proofErr w:type="gramEnd"/>
      <w:r w:rsidRPr="00423B59">
        <w:t xml:space="preserv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rsidRPr="00423B59">
        <w:t>Aanbieder behoudt het recht om een Reservering</w:t>
      </w:r>
      <w:r>
        <w:t xml:space="preserve">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18D8FC40" w:rsidR="009F7372" w:rsidRPr="00423B59" w:rsidRDefault="008F64C8" w:rsidP="009F7372">
      <w:pPr>
        <w:numPr>
          <w:ilvl w:val="1"/>
          <w:numId w:val="4"/>
        </w:numPr>
        <w:spacing w:line="240" w:lineRule="auto"/>
      </w:pPr>
      <w:r>
        <w:t>TPV  Buitenpost</w:t>
      </w:r>
      <w:r w:rsidR="009F7372" w:rsidRPr="00423B59">
        <w:t xml:space="preserve"> hanteert de volgende tarieven voor baanhuur en/of deelname aan Activiteit inclusief materiaalhuur</w:t>
      </w:r>
    </w:p>
    <w:p w14:paraId="771C7D4A" w14:textId="5751DAFF" w:rsidR="009F7372" w:rsidRPr="00423B59" w:rsidRDefault="00423B59" w:rsidP="009F7372">
      <w:pPr>
        <w:numPr>
          <w:ilvl w:val="2"/>
          <w:numId w:val="4"/>
        </w:numPr>
        <w:spacing w:line="240" w:lineRule="auto"/>
      </w:pPr>
      <w:r>
        <w:t>Werkdagen van 8.00 – 18.00 uur 20 euro</w:t>
      </w:r>
    </w:p>
    <w:p w14:paraId="1AFF7D3E" w14:textId="5CFF95AF" w:rsidR="009F7372" w:rsidRPr="00423B59" w:rsidRDefault="00423B59" w:rsidP="009F7372">
      <w:pPr>
        <w:numPr>
          <w:ilvl w:val="2"/>
          <w:numId w:val="4"/>
        </w:numPr>
        <w:spacing w:line="240" w:lineRule="auto"/>
      </w:pPr>
      <w:r>
        <w:t>Weekends en na 18.00 uur 25 euro</w:t>
      </w:r>
      <w:r w:rsidR="009F7372" w:rsidRPr="00423B59">
        <w:t>….</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w:t>
      </w:r>
      <w:proofErr w:type="gramStart"/>
      <w:r w:rsidRPr="00682CC1">
        <w:rPr>
          <w:rFonts w:ascii="Arial" w:eastAsiaTheme="minorEastAsia" w:hAnsi="Arial" w:cs="Times New Roman"/>
          <w:color w:val="13207E"/>
          <w:sz w:val="20"/>
          <w:szCs w:val="24"/>
        </w:rPr>
        <w:t>deelname</w:t>
      </w:r>
      <w:proofErr w:type="gramEnd"/>
      <w:r w:rsidRPr="00682CC1">
        <w:rPr>
          <w:rFonts w:ascii="Arial" w:eastAsiaTheme="minorEastAsia" w:hAnsi="Arial" w:cs="Times New Roman"/>
          <w:color w:val="13207E"/>
          <w:sz w:val="20"/>
          <w:szCs w:val="24"/>
        </w:rPr>
        <w:t xml:space="preserve"> aan Activiteit dekt, zoals een zorgverzekering met aanvullende dekking en </w:t>
      </w:r>
      <w:r w:rsidRPr="00682CC1">
        <w:rPr>
          <w:rFonts w:ascii="Arial" w:eastAsiaTheme="minorEastAsia" w:hAnsi="Arial" w:cs="Times New Roman"/>
          <w:color w:val="13207E"/>
          <w:sz w:val="20"/>
          <w:szCs w:val="24"/>
        </w:rPr>
        <w:lastRenderedPageBreak/>
        <w:t xml:space="preserve">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7777777"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 [</w:t>
      </w:r>
      <w:r w:rsidRPr="00151616">
        <w:rPr>
          <w:highlight w:val="yellow"/>
        </w:rPr>
        <w:t xml:space="preserve">link naar </w:t>
      </w:r>
      <w:proofErr w:type="spellStart"/>
      <w:r w:rsidRPr="00151616">
        <w:rPr>
          <w:highlight w:val="yellow"/>
        </w:rPr>
        <w:t>privacystatement</w:t>
      </w:r>
      <w:proofErr w:type="spellEnd"/>
      <w:r>
        <w:t>]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2A9BB682" w:rsidR="009F7372" w:rsidRDefault="009F7372" w:rsidP="009F7372">
      <w:pPr>
        <w:spacing w:line="240" w:lineRule="auto"/>
      </w:pPr>
      <w:r>
        <w:t xml:space="preserve">Wanneer er onverhoopt problemen zijn met de Baanreservering dan kan de Gebruiker contact opnemen met: </w:t>
      </w:r>
      <w:r w:rsidR="00C071C1">
        <w:t xml:space="preserve">J. </w:t>
      </w:r>
      <w:proofErr w:type="gramStart"/>
      <w:r w:rsidR="00C071C1">
        <w:t>Miedema  06</w:t>
      </w:r>
      <w:proofErr w:type="gramEnd"/>
      <w:r w:rsidR="00C071C1">
        <w:t>-41943197</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18E8" w14:textId="77777777" w:rsidR="00C35E38" w:rsidRDefault="00C35E38" w:rsidP="00D82194">
      <w:r>
        <w:separator/>
      </w:r>
    </w:p>
  </w:endnote>
  <w:endnote w:type="continuationSeparator" w:id="0">
    <w:p w14:paraId="18A69C0D" w14:textId="77777777" w:rsidR="00C35E38" w:rsidRDefault="00C35E38" w:rsidP="00D82194">
      <w:r>
        <w:continuationSeparator/>
      </w:r>
    </w:p>
  </w:endnote>
  <w:endnote w:type="continuationNotice" w:id="1">
    <w:p w14:paraId="5B6EF28E" w14:textId="77777777" w:rsidR="00C35E38" w:rsidRDefault="00C35E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3B72" w14:textId="77777777" w:rsidR="00C35E38" w:rsidRDefault="00C35E38" w:rsidP="00D82194">
      <w:r>
        <w:separator/>
      </w:r>
    </w:p>
  </w:footnote>
  <w:footnote w:type="continuationSeparator" w:id="0">
    <w:p w14:paraId="34A550C2" w14:textId="77777777" w:rsidR="00C35E38" w:rsidRDefault="00C35E38" w:rsidP="00D82194">
      <w:r>
        <w:continuationSeparator/>
      </w:r>
    </w:p>
  </w:footnote>
  <w:footnote w:type="continuationNotice" w:id="1">
    <w:p w14:paraId="4587D1F7" w14:textId="77777777" w:rsidR="00C35E38" w:rsidRDefault="00C35E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927"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3B59"/>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8F64C8"/>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071C1"/>
    <w:rsid w:val="00C159ED"/>
    <w:rsid w:val="00C24CFD"/>
    <w:rsid w:val="00C26C13"/>
    <w:rsid w:val="00C32BF6"/>
    <w:rsid w:val="00C330BB"/>
    <w:rsid w:val="00C35E38"/>
    <w:rsid w:val="00C57766"/>
    <w:rsid w:val="00CB1B33"/>
    <w:rsid w:val="00CB3C5B"/>
    <w:rsid w:val="00CB7D3F"/>
    <w:rsid w:val="00CC0A10"/>
    <w:rsid w:val="00CD41D1"/>
    <w:rsid w:val="00CE2C06"/>
    <w:rsid w:val="00CF1F7A"/>
    <w:rsid w:val="00D82194"/>
    <w:rsid w:val="00DA5FC9"/>
    <w:rsid w:val="00DA6ACC"/>
    <w:rsid w:val="00DC46AC"/>
    <w:rsid w:val="00DE3161"/>
    <w:rsid w:val="00DF0249"/>
    <w:rsid w:val="00DF3ED6"/>
    <w:rsid w:val="00E022A3"/>
    <w:rsid w:val="00E934BC"/>
    <w:rsid w:val="00EA546D"/>
    <w:rsid w:val="00EB2B96"/>
    <w:rsid w:val="00EB2BE2"/>
    <w:rsid w:val="00ED1729"/>
    <w:rsid w:val="00EE3D15"/>
    <w:rsid w:val="00EF1277"/>
    <w:rsid w:val="00F07655"/>
    <w:rsid w:val="00F11DBF"/>
    <w:rsid w:val="00F433E8"/>
    <w:rsid w:val="00F5032E"/>
    <w:rsid w:val="00F634D7"/>
    <w:rsid w:val="00F71AB2"/>
    <w:rsid w:val="00F85ABF"/>
    <w:rsid w:val="00F8786B"/>
    <w:rsid w:val="00F90F25"/>
    <w:rsid w:val="00F972EB"/>
    <w:rsid w:val="00FB20E2"/>
    <w:rsid w:val="00FC2C85"/>
    <w:rsid w:val="00FC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423B59"/>
    <w:rPr>
      <w:color w:val="0000FF" w:themeColor="hyperlink"/>
      <w:u w:val="single"/>
    </w:rPr>
  </w:style>
  <w:style w:type="character" w:styleId="Onopgelostemelding">
    <w:name w:val="Unresolved Mention"/>
    <w:basedOn w:val="Standaardalinea-lettertype"/>
    <w:uiPriority w:val="99"/>
    <w:semiHidden/>
    <w:unhideWhenUsed/>
    <w:rsid w:val="00423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orzitter@tv-buitenpost.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0E812875-72B7-4B37-85E4-08EAB4D6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Tennis &amp; Padel.dotm</Template>
  <TotalTime>11</TotalTime>
  <Pages>4</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Johan</cp:lastModifiedBy>
  <cp:revision>5</cp:revision>
  <cp:lastPrinted>2019-06-21T18:23:00Z</cp:lastPrinted>
  <dcterms:created xsi:type="dcterms:W3CDTF">2025-04-23T08:46:00Z</dcterms:created>
  <dcterms:modified xsi:type="dcterms:W3CDTF">2025-04-23T08:49:00Z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