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5ECE" w14:textId="77777777" w:rsidR="009F7372" w:rsidRPr="001220A9" w:rsidRDefault="009F7372" w:rsidP="009F7372"/>
    <w:p w14:paraId="2A18C588" w14:textId="77777777" w:rsidR="009F7372" w:rsidRPr="009F7372" w:rsidRDefault="009F7372" w:rsidP="009F7372">
      <w:pPr>
        <w:spacing w:line="240" w:lineRule="auto"/>
      </w:pPr>
    </w:p>
    <w:p w14:paraId="3BD7BBF0" w14:textId="18860C3F" w:rsidR="00CB3C5B" w:rsidRPr="006C0F6F" w:rsidRDefault="009F7372" w:rsidP="00CB3C5B">
      <w:pPr>
        <w:pStyle w:val="Kop1"/>
        <w:rPr>
          <w:rFonts w:cs="Arial"/>
        </w:rPr>
      </w:pPr>
      <w:r>
        <w:rPr>
          <w:rFonts w:cs="Arial"/>
        </w:rPr>
        <w:t xml:space="preserve">Verhuurvoorwaarden </w:t>
      </w:r>
      <w:r w:rsidR="007A269E">
        <w:rPr>
          <w:rFonts w:cs="Arial"/>
        </w:rPr>
        <w:t>LTC Ferwerderadeel</w:t>
      </w:r>
      <w:r>
        <w:rPr>
          <w:rFonts w:cs="Arial"/>
        </w:rPr>
        <w:t xml:space="preserve"> </w:t>
      </w:r>
    </w:p>
    <w:p w14:paraId="70DDC86F" w14:textId="04CF28E7" w:rsidR="009F7372" w:rsidRPr="00682CC1" w:rsidRDefault="007A269E" w:rsidP="00682CC1">
      <w:pPr>
        <w:pStyle w:val="Kop2"/>
        <w:rPr>
          <w:rFonts w:cs="Arial"/>
        </w:rPr>
      </w:pPr>
      <w:r>
        <w:rPr>
          <w:rFonts w:cs="Arial"/>
        </w:rPr>
        <w:t>April 2025</w:t>
      </w:r>
    </w:p>
    <w:p w14:paraId="6EA98421" w14:textId="77777777" w:rsidR="009F7372" w:rsidRDefault="009F7372" w:rsidP="009F7372">
      <w:pPr>
        <w:spacing w:line="240" w:lineRule="auto"/>
      </w:pPr>
    </w:p>
    <w:p w14:paraId="783ED089" w14:textId="77E0770A"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CA00AB">
        <w:t>LTC Ferwerderadeel</w:t>
      </w:r>
      <w:r>
        <w:t xml:space="preserve">. </w:t>
      </w:r>
    </w:p>
    <w:p w14:paraId="1CD2FD00" w14:textId="77777777" w:rsidR="009F7372" w:rsidRDefault="009F7372" w:rsidP="009F7372">
      <w:pPr>
        <w:spacing w:line="240" w:lineRule="auto"/>
      </w:pPr>
    </w:p>
    <w:p w14:paraId="6540ABC2" w14:textId="06EEC8C6" w:rsidR="009F7372" w:rsidRPr="00FE390F" w:rsidRDefault="00CA00AB" w:rsidP="009F7372">
      <w:pPr>
        <w:spacing w:line="240" w:lineRule="auto"/>
        <w:rPr>
          <w:highlight w:val="yellow"/>
        </w:rPr>
      </w:pPr>
      <w:r>
        <w:t>LTC Ferwerderadeel</w:t>
      </w:r>
    </w:p>
    <w:p w14:paraId="7D0A2B9B" w14:textId="0B6825AF" w:rsidR="009F7372" w:rsidRPr="00CA00AB" w:rsidRDefault="00CA00AB" w:rsidP="009F7372">
      <w:pPr>
        <w:spacing w:line="240" w:lineRule="auto"/>
      </w:pPr>
      <w:proofErr w:type="spellStart"/>
      <w:r w:rsidRPr="00CA00AB">
        <w:t>Boppeslach</w:t>
      </w:r>
      <w:proofErr w:type="spellEnd"/>
      <w:r w:rsidRPr="00CA00AB">
        <w:t xml:space="preserve"> 2</w:t>
      </w:r>
    </w:p>
    <w:p w14:paraId="0A37DC5D" w14:textId="5EB2DFE1" w:rsidR="009F7372" w:rsidRPr="00CA00AB" w:rsidRDefault="00CA00AB" w:rsidP="009F7372">
      <w:pPr>
        <w:spacing w:line="240" w:lineRule="auto"/>
      </w:pPr>
      <w:r w:rsidRPr="00CA00AB">
        <w:t>9172 MH Ferwert</w:t>
      </w:r>
    </w:p>
    <w:p w14:paraId="1C0D836D" w14:textId="77777777" w:rsidR="009F7372" w:rsidRPr="00FE390F" w:rsidRDefault="009F7372" w:rsidP="009F7372">
      <w:pPr>
        <w:spacing w:line="240" w:lineRule="auto"/>
        <w:rPr>
          <w:highlight w:val="yellow"/>
        </w:rPr>
      </w:pPr>
    </w:p>
    <w:p w14:paraId="489DF17F" w14:textId="6A414587" w:rsidR="00CA00AB" w:rsidRPr="00CA00AB" w:rsidRDefault="00CA00AB" w:rsidP="009F7372">
      <w:pPr>
        <w:spacing w:line="240" w:lineRule="auto"/>
        <w:rPr>
          <w:lang w:val="pt-PT"/>
        </w:rPr>
      </w:pPr>
      <w:r w:rsidRPr="00CA00AB">
        <w:rPr>
          <w:lang w:val="pt-PT"/>
        </w:rPr>
        <w:t>Reinder Oosterbos</w:t>
      </w:r>
    </w:p>
    <w:p w14:paraId="01C624C2" w14:textId="108D1CA0" w:rsidR="009F7372" w:rsidRPr="00CA00AB" w:rsidRDefault="009F7372" w:rsidP="009F7372">
      <w:pPr>
        <w:spacing w:line="240" w:lineRule="auto"/>
        <w:rPr>
          <w:lang w:val="pt-PT"/>
        </w:rPr>
      </w:pPr>
      <w:r w:rsidRPr="00CA00AB">
        <w:rPr>
          <w:lang w:val="pt-PT"/>
        </w:rPr>
        <w:t xml:space="preserve">E-mailadres: </w:t>
      </w:r>
      <w:r w:rsidR="00CA00AB" w:rsidRPr="00CA00AB">
        <w:rPr>
          <w:lang w:val="pt-PT"/>
        </w:rPr>
        <w:t>info@ltcf.nl</w:t>
      </w:r>
      <w:r w:rsidRPr="00CA00AB">
        <w:rPr>
          <w:lang w:val="pt-PT"/>
        </w:rPr>
        <w:t>.</w:t>
      </w:r>
    </w:p>
    <w:p w14:paraId="297CDFE0" w14:textId="626F5A3B" w:rsidR="009F7372" w:rsidRPr="00CC581D" w:rsidRDefault="009F7372" w:rsidP="009F7372">
      <w:pPr>
        <w:spacing w:line="240" w:lineRule="auto"/>
        <w:rPr>
          <w:lang w:val="pt-PT"/>
        </w:rPr>
      </w:pPr>
      <w:r w:rsidRPr="00CA00AB">
        <w:rPr>
          <w:lang w:val="pt-PT"/>
        </w:rPr>
        <w:t>Telefoonnummer: 06 -</w:t>
      </w:r>
      <w:r w:rsidR="00CA00AB" w:rsidRPr="00CA00AB">
        <w:rPr>
          <w:lang w:val="pt-PT"/>
        </w:rPr>
        <w:t>48447412</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68A86C47" w:rsidR="009F7372" w:rsidRPr="007A269E" w:rsidRDefault="009F7372" w:rsidP="00CA00AB">
      <w:pPr>
        <w:pStyle w:val="Lijstalinea"/>
        <w:numPr>
          <w:ilvl w:val="1"/>
          <w:numId w:val="4"/>
        </w:numPr>
        <w:spacing w:line="240" w:lineRule="auto"/>
      </w:pPr>
      <w:r w:rsidRPr="007A269E">
        <w:t>Bij Aanbieder gelden de volgende overige regels:</w:t>
      </w:r>
    </w:p>
    <w:p w14:paraId="760CB4BB" w14:textId="726577C5" w:rsidR="00CA00AB" w:rsidRPr="00CA00AB" w:rsidRDefault="00CA00AB" w:rsidP="00CA00AB">
      <w:pPr>
        <w:pStyle w:val="Lijstalinea"/>
        <w:spacing w:line="240" w:lineRule="auto"/>
        <w:ind w:left="1080"/>
        <w:rPr>
          <w:highlight w:val="yellow"/>
        </w:rPr>
      </w:pPr>
      <w:r>
        <w:t>Zie baanreglement op ltcf.nl</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CA00AB" w:rsidRDefault="009F7372" w:rsidP="009F7372">
      <w:pPr>
        <w:numPr>
          <w:ilvl w:val="0"/>
          <w:numId w:val="4"/>
        </w:numPr>
        <w:spacing w:line="240" w:lineRule="auto"/>
      </w:pPr>
      <w:r w:rsidRPr="00CA00AB">
        <w:t>Wijzigingen in de reserveringen door Aanbieder en/of Gebruiker</w:t>
      </w:r>
    </w:p>
    <w:p w14:paraId="6A8DFFF6" w14:textId="27728123" w:rsidR="009F7372" w:rsidRPr="00CA00AB" w:rsidRDefault="009F7372" w:rsidP="009F7372">
      <w:pPr>
        <w:numPr>
          <w:ilvl w:val="1"/>
          <w:numId w:val="4"/>
        </w:numPr>
        <w:spacing w:line="240" w:lineRule="auto"/>
      </w:pPr>
      <w:r w:rsidRPr="007A269E">
        <w:t>De termijn waarbinnen het wijzigen/annuleren van een Baan door Gebruiker wordt</w:t>
      </w:r>
      <w:r>
        <w:t xml:space="preserve"> bepaald door Aanbieder en zal via de boekingsbevestiging worden benoemd. </w:t>
      </w:r>
      <w:r w:rsidRPr="00CA00AB">
        <w:t xml:space="preserve">Gebruiker kan tot </w:t>
      </w:r>
      <w:r w:rsidR="00CA00AB" w:rsidRPr="00CA00AB">
        <w:t>24 uur voor het afgesproken huurtijdstip</w:t>
      </w:r>
      <w:r w:rsidRPr="00CA00AB">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71A22218" w:rsidR="009F7372" w:rsidRPr="007A269E" w:rsidRDefault="00CA00AB" w:rsidP="009F7372">
      <w:pPr>
        <w:numPr>
          <w:ilvl w:val="1"/>
          <w:numId w:val="4"/>
        </w:numPr>
        <w:spacing w:line="240" w:lineRule="auto"/>
      </w:pPr>
      <w:r w:rsidRPr="007A269E">
        <w:t xml:space="preserve">LTC </w:t>
      </w:r>
      <w:proofErr w:type="spellStart"/>
      <w:r w:rsidRPr="007A269E">
        <w:t>Ferwerderadiel</w:t>
      </w:r>
      <w:r w:rsidR="009F7372" w:rsidRPr="007A269E">
        <w:t>hanteert</w:t>
      </w:r>
      <w:proofErr w:type="spellEnd"/>
      <w:r w:rsidR="009F7372" w:rsidRPr="007A269E">
        <w:t xml:space="preserve"> de volgende tarieven voor baanhuur en/of deelname aan Activiteit [exclusief materiaalhuur]</w:t>
      </w:r>
    </w:p>
    <w:p w14:paraId="771C7D4A" w14:textId="5A777EED" w:rsidR="009F7372" w:rsidRPr="007A269E" w:rsidRDefault="007A269E" w:rsidP="009F7372">
      <w:pPr>
        <w:numPr>
          <w:ilvl w:val="2"/>
          <w:numId w:val="4"/>
        </w:numPr>
        <w:spacing w:line="240" w:lineRule="auto"/>
      </w:pPr>
      <w:r w:rsidRPr="007A269E">
        <w:t xml:space="preserve">€ 25 per uur voor een </w:t>
      </w:r>
      <w:proofErr w:type="spellStart"/>
      <w:r w:rsidRPr="007A269E">
        <w:t>padelbaan</w:t>
      </w:r>
      <w:proofErr w:type="spellEnd"/>
    </w:p>
    <w:p w14:paraId="5D7099D6" w14:textId="77777777" w:rsidR="007A269E" w:rsidRPr="007A269E" w:rsidRDefault="007A269E" w:rsidP="009F7372">
      <w:pPr>
        <w:numPr>
          <w:ilvl w:val="2"/>
          <w:numId w:val="4"/>
        </w:numPr>
        <w:spacing w:line="240" w:lineRule="auto"/>
      </w:pPr>
      <w:r w:rsidRPr="007A269E">
        <w:t>€ 20 per uur voor een tennisbaan</w:t>
      </w:r>
    </w:p>
    <w:p w14:paraId="1AFF7D3E" w14:textId="158E78D4" w:rsidR="009F7372" w:rsidRPr="007A269E" w:rsidRDefault="007A269E" w:rsidP="009F7372">
      <w:pPr>
        <w:numPr>
          <w:ilvl w:val="2"/>
          <w:numId w:val="4"/>
        </w:numPr>
        <w:spacing w:line="240" w:lineRule="auto"/>
      </w:pPr>
      <w:r w:rsidRPr="007A269E">
        <w:t>€ 2,50 per persoon voor rackets en ballen</w:t>
      </w:r>
      <w:r w:rsidR="009F7372" w:rsidRPr="007A269E">
        <w:t>.</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w:t>
      </w:r>
      <w:r w:rsidRPr="00682CC1">
        <w:rPr>
          <w:rFonts w:ascii="Arial" w:eastAsiaTheme="minorEastAsia" w:hAnsi="Arial" w:cs="Times New Roman"/>
          <w:color w:val="13207E"/>
          <w:sz w:val="20"/>
          <w:szCs w:val="24"/>
        </w:rPr>
        <w:lastRenderedPageBreak/>
        <w:t xml:space="preserve">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4622B6D4" w:rsidR="009F7372" w:rsidRDefault="009F7372" w:rsidP="009F7372">
      <w:pPr>
        <w:numPr>
          <w:ilvl w:val="1"/>
          <w:numId w:val="4"/>
        </w:numPr>
        <w:spacing w:line="240" w:lineRule="auto"/>
      </w:pPr>
      <w:r>
        <w:t xml:space="preserve">De KNLTB en Aanbieder verwerken persoonsgegevens van Gebruiker. Op de verwerking van persoonsgegevens door de KNLTB is het Privacy statement van de KNLTB van toepassing. </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25BADC15" w:rsidR="009F7372" w:rsidRDefault="009F7372" w:rsidP="009F7372">
      <w:pPr>
        <w:spacing w:line="240" w:lineRule="auto"/>
      </w:pPr>
      <w:r>
        <w:t xml:space="preserve">Wanneer er onverhoopt problemen zijn met de Baanreservering dan kan de Gebruiker contact opnemen met: </w:t>
      </w:r>
      <w:r w:rsidR="007A269E">
        <w:t>Reinder Oosterbos, tel. 06-48447412 info @ltcf.nl</w:t>
      </w:r>
      <w:r>
        <w:t>.</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F8F8" w14:textId="77777777" w:rsidR="008A61F8" w:rsidRDefault="008A61F8" w:rsidP="00D82194">
      <w:r>
        <w:separator/>
      </w:r>
    </w:p>
  </w:endnote>
  <w:endnote w:type="continuationSeparator" w:id="0">
    <w:p w14:paraId="77024C05" w14:textId="77777777" w:rsidR="008A61F8" w:rsidRDefault="008A61F8" w:rsidP="00D82194">
      <w:r>
        <w:continuationSeparator/>
      </w:r>
    </w:p>
  </w:endnote>
  <w:endnote w:type="continuationNotice" w:id="1">
    <w:p w14:paraId="51843168" w14:textId="77777777" w:rsidR="008A61F8" w:rsidRDefault="008A61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B371" w14:textId="77777777" w:rsidR="008A61F8" w:rsidRDefault="008A61F8" w:rsidP="00D82194">
      <w:r>
        <w:separator/>
      </w:r>
    </w:p>
  </w:footnote>
  <w:footnote w:type="continuationSeparator" w:id="0">
    <w:p w14:paraId="45DC960A" w14:textId="77777777" w:rsidR="008A61F8" w:rsidRDefault="008A61F8" w:rsidP="00D82194">
      <w:r>
        <w:continuationSeparator/>
      </w:r>
    </w:p>
  </w:footnote>
  <w:footnote w:type="continuationNotice" w:id="1">
    <w:p w14:paraId="2F7B0EA1" w14:textId="77777777" w:rsidR="008A61F8" w:rsidRDefault="008A61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20FE"/>
    <w:rsid w:val="00425DA1"/>
    <w:rsid w:val="00436AE6"/>
    <w:rsid w:val="00492052"/>
    <w:rsid w:val="004B3F38"/>
    <w:rsid w:val="004D478F"/>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A269E"/>
    <w:rsid w:val="007F1F6E"/>
    <w:rsid w:val="00801B75"/>
    <w:rsid w:val="00802EE1"/>
    <w:rsid w:val="0081020E"/>
    <w:rsid w:val="00817D7A"/>
    <w:rsid w:val="008621E8"/>
    <w:rsid w:val="00876A57"/>
    <w:rsid w:val="008830B4"/>
    <w:rsid w:val="008873C1"/>
    <w:rsid w:val="008A61F8"/>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A00AB"/>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2.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6</TotalTime>
  <Pages>4</Pages>
  <Words>936</Words>
  <Characters>5152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Reinder Oosterbos</cp:lastModifiedBy>
  <cp:revision>2</cp:revision>
  <cp:lastPrinted>2019-06-21T18:23:00Z</cp:lastPrinted>
  <dcterms:created xsi:type="dcterms:W3CDTF">2025-04-07T08:39:00Z</dcterms:created>
  <dcterms:modified xsi:type="dcterms:W3CDTF">2025-04-07T08:39:00Z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