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5ECE" w14:textId="77777777" w:rsidR="009F7372" w:rsidRPr="001220A9" w:rsidRDefault="009F7372" w:rsidP="009F7372"/>
    <w:p w14:paraId="2A18C588" w14:textId="77777777" w:rsidR="009F7372" w:rsidRPr="009F7372" w:rsidRDefault="009F7372" w:rsidP="009F7372">
      <w:pPr>
        <w:spacing w:line="240" w:lineRule="auto"/>
      </w:pPr>
    </w:p>
    <w:p w14:paraId="3BD7BBF0" w14:textId="45C069C8" w:rsidR="00CB3C5B" w:rsidRPr="006C0F6F" w:rsidRDefault="009F7372" w:rsidP="00CB3C5B">
      <w:pPr>
        <w:pStyle w:val="Kop1"/>
        <w:rPr>
          <w:rFonts w:cs="Arial"/>
        </w:rPr>
      </w:pPr>
      <w:r>
        <w:rPr>
          <w:rFonts w:cs="Arial"/>
        </w:rPr>
        <w:t xml:space="preserve">Verhuurvoorwaarden [naam aanbieder] </w:t>
      </w:r>
    </w:p>
    <w:p w14:paraId="70DDC86F" w14:textId="341D2CFF" w:rsidR="009F7372" w:rsidRPr="00682CC1" w:rsidRDefault="00682CC1" w:rsidP="00682CC1">
      <w:pPr>
        <w:pStyle w:val="Kop2"/>
        <w:rPr>
          <w:rFonts w:cs="Arial"/>
        </w:rPr>
      </w:pPr>
      <w:r>
        <w:rPr>
          <w:rFonts w:cs="Arial"/>
        </w:rPr>
        <w:t>Oktober 202</w:t>
      </w:r>
      <w:r w:rsidR="000A4C51">
        <w:rPr>
          <w:rFonts w:cs="Arial"/>
        </w:rPr>
        <w:t>4</w:t>
      </w:r>
    </w:p>
    <w:p w14:paraId="6EA98421" w14:textId="77777777" w:rsidR="009F7372" w:rsidRDefault="009F7372" w:rsidP="009F7372">
      <w:pPr>
        <w:spacing w:line="240" w:lineRule="auto"/>
      </w:pPr>
    </w:p>
    <w:p w14:paraId="614FAEF4" w14:textId="77777777" w:rsidR="000A4C51"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p>
    <w:p w14:paraId="783ED089" w14:textId="621BBA97" w:rsidR="009F7372" w:rsidRDefault="000A4C51" w:rsidP="009F7372">
      <w:pPr>
        <w:spacing w:line="240" w:lineRule="auto"/>
      </w:pPr>
      <w:r>
        <w:t>Sportbedrijf Katwijk B.V.</w:t>
      </w:r>
      <w:r w:rsidR="009F7372">
        <w:t xml:space="preserve"> </w:t>
      </w:r>
    </w:p>
    <w:p w14:paraId="1CD2FD00" w14:textId="77777777" w:rsidR="009F7372" w:rsidRDefault="009F7372" w:rsidP="009F7372">
      <w:pPr>
        <w:spacing w:line="240" w:lineRule="auto"/>
      </w:pPr>
    </w:p>
    <w:p w14:paraId="6540ABC2" w14:textId="60753E43" w:rsidR="009F7372" w:rsidRPr="00FE390F" w:rsidRDefault="000A4C51" w:rsidP="009F7372">
      <w:pPr>
        <w:spacing w:line="240" w:lineRule="auto"/>
        <w:rPr>
          <w:highlight w:val="yellow"/>
        </w:rPr>
      </w:pPr>
      <w:r>
        <w:t>Sportbedrijf Katwijk B.V.</w:t>
      </w:r>
    </w:p>
    <w:p w14:paraId="7D0A2B9B" w14:textId="716930E1" w:rsidR="009F7372" w:rsidRPr="000A4C51" w:rsidRDefault="000A4C51" w:rsidP="009F7372">
      <w:pPr>
        <w:spacing w:line="240" w:lineRule="auto"/>
      </w:pPr>
      <w:r w:rsidRPr="000A4C51">
        <w:t>Piet Heinlaan 5</w:t>
      </w:r>
    </w:p>
    <w:p w14:paraId="0A37DC5D" w14:textId="6A59966E" w:rsidR="009F7372" w:rsidRPr="000A4C51" w:rsidRDefault="000A4C51" w:rsidP="009F7372">
      <w:pPr>
        <w:spacing w:line="240" w:lineRule="auto"/>
      </w:pPr>
      <w:r w:rsidRPr="000A4C51">
        <w:t>2224 SW  Katwijk</w:t>
      </w:r>
    </w:p>
    <w:p w14:paraId="6082CEBE" w14:textId="77777777" w:rsidR="000A4C51" w:rsidRPr="000A4C51" w:rsidRDefault="000A4C51" w:rsidP="009F7372">
      <w:pPr>
        <w:spacing w:line="240" w:lineRule="auto"/>
        <w:rPr>
          <w:lang w:val="pt-PT"/>
        </w:rPr>
      </w:pPr>
    </w:p>
    <w:p w14:paraId="01C624C2" w14:textId="2923F3DD" w:rsidR="009F7372" w:rsidRPr="000A4C51" w:rsidRDefault="009F7372" w:rsidP="009F7372">
      <w:pPr>
        <w:spacing w:line="240" w:lineRule="auto"/>
        <w:rPr>
          <w:lang w:val="pt-PT"/>
        </w:rPr>
      </w:pPr>
      <w:r w:rsidRPr="000A4C51">
        <w:rPr>
          <w:lang w:val="pt-PT"/>
        </w:rPr>
        <w:t>E-mailadres:</w:t>
      </w:r>
      <w:r w:rsidR="000A4C51" w:rsidRPr="000A4C51">
        <w:rPr>
          <w:lang w:val="pt-PT"/>
        </w:rPr>
        <w:t xml:space="preserve"> reserveringen@sbkatwijk.nl</w:t>
      </w:r>
    </w:p>
    <w:p w14:paraId="297CDFE0" w14:textId="454BE63B" w:rsidR="009F7372" w:rsidRPr="000A4C51" w:rsidRDefault="009F7372" w:rsidP="009F7372">
      <w:pPr>
        <w:spacing w:line="240" w:lineRule="auto"/>
        <w:rPr>
          <w:lang w:val="en-US"/>
        </w:rPr>
      </w:pPr>
      <w:r w:rsidRPr="000A4C51">
        <w:rPr>
          <w:lang w:val="pt-PT"/>
        </w:rPr>
        <w:t>Telefoonnummer: 0</w:t>
      </w:r>
      <w:r w:rsidR="000A4C51" w:rsidRPr="000A4C51">
        <w:rPr>
          <w:lang w:val="en-US"/>
        </w:rPr>
        <w:t>71-4015947</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5A6CF0F7" w:rsidR="009F7372" w:rsidRPr="000A4C51" w:rsidRDefault="000A4C51" w:rsidP="009F7372">
      <w:pPr>
        <w:numPr>
          <w:ilvl w:val="1"/>
          <w:numId w:val="4"/>
        </w:numPr>
        <w:spacing w:line="240" w:lineRule="auto"/>
      </w:pPr>
      <w:r w:rsidRPr="000A4C51">
        <w:t>Voor de specifieke gebruiksregels, verwijzen wij naar onze eigen algemene voorwaarden, deze voorwaarden zijn terug te vinden op de website www.sbkatwijk.nl</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0A4C51" w:rsidRDefault="009F7372" w:rsidP="009F7372">
      <w:pPr>
        <w:numPr>
          <w:ilvl w:val="0"/>
          <w:numId w:val="4"/>
        </w:numPr>
        <w:spacing w:line="240" w:lineRule="auto"/>
      </w:pPr>
      <w:r w:rsidRPr="000A4C51">
        <w:t>Wijzigingen in de reserveringen door Aanbieder en/of Gebruiker</w:t>
      </w:r>
    </w:p>
    <w:p w14:paraId="6A8DFFF6" w14:textId="104E1264" w:rsidR="009F7372" w:rsidRPr="000A4C51" w:rsidRDefault="009F7372" w:rsidP="009F7372">
      <w:pPr>
        <w:numPr>
          <w:ilvl w:val="1"/>
          <w:numId w:val="4"/>
        </w:numPr>
        <w:spacing w:line="240" w:lineRule="auto"/>
      </w:pPr>
      <w:r w:rsidRPr="000A4C51">
        <w:t xml:space="preserve">De termijn waarbinnen het wijzigen/annuleren van een Baan door Gebruiker wordt bepaald door Aanbieder en zal via de boekingsbevestiging worden benoemd. Gebruiker kan de baanhuur </w:t>
      </w:r>
      <w:r w:rsidR="000A4C51" w:rsidRPr="000A4C51">
        <w:t xml:space="preserve">niet </w:t>
      </w:r>
      <w:r w:rsidRPr="000A4C51">
        <w:t>wijzigen/annuleren.</w:t>
      </w:r>
      <w:r w:rsidR="000A4C51" w:rsidRPr="000A4C51">
        <w:t xml:space="preserve"> </w:t>
      </w:r>
      <w:r w:rsidRPr="000A4C51">
        <w:t xml:space="preserve">Gebruiker </w:t>
      </w:r>
      <w:r w:rsidR="000A4C51" w:rsidRPr="000A4C51">
        <w:t xml:space="preserve">heeft </w:t>
      </w:r>
      <w:r w:rsidRPr="000A4C51">
        <w:t>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03138409" w:rsidR="009F7372" w:rsidRPr="000A4C51" w:rsidRDefault="000A4C51" w:rsidP="009F7372">
      <w:pPr>
        <w:numPr>
          <w:ilvl w:val="1"/>
          <w:numId w:val="4"/>
        </w:numPr>
        <w:spacing w:line="240" w:lineRule="auto"/>
      </w:pPr>
      <w:r w:rsidRPr="000A4C51">
        <w:t>Sportbedrijf Katwijk B.V.</w:t>
      </w:r>
      <w:r w:rsidR="009F7372" w:rsidRPr="000A4C51">
        <w:t xml:space="preserve"> hanteert de volgende tarieven voor baanhuur en/of deelname aan </w:t>
      </w:r>
      <w:r w:rsidRPr="000A4C51">
        <w:t>de activiteit Tennis</w:t>
      </w:r>
    </w:p>
    <w:p w14:paraId="771C7D4A" w14:textId="207BE83E" w:rsidR="009F7372" w:rsidRPr="000A4C51" w:rsidRDefault="000A4C51" w:rsidP="009F7372">
      <w:pPr>
        <w:numPr>
          <w:ilvl w:val="2"/>
          <w:numId w:val="4"/>
        </w:numPr>
        <w:spacing w:line="240" w:lineRule="auto"/>
      </w:pPr>
      <w:r w:rsidRPr="000A4C51">
        <w:t>€ 27,50 per baan, per uur.</w:t>
      </w:r>
    </w:p>
    <w:p w14:paraId="1AFF7D3E" w14:textId="4B40894C" w:rsidR="009F7372" w:rsidRPr="000D2AFE" w:rsidRDefault="009F7372" w:rsidP="000A4C51">
      <w:pPr>
        <w:spacing w:line="240" w:lineRule="auto"/>
        <w:ind w:left="1800"/>
        <w:rPr>
          <w:highlight w:val="yellow"/>
        </w:rPr>
      </w:pP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411B3E40" w:rsidR="000A4C5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4D2FEA0D" w14:textId="77777777" w:rsidR="000A4C51" w:rsidRDefault="000A4C51">
      <w:pPr>
        <w:spacing w:line="240" w:lineRule="auto"/>
      </w:pPr>
      <w:r>
        <w:br w:type="page"/>
      </w:r>
    </w:p>
    <w:p w14:paraId="361790D0" w14:textId="77777777" w:rsidR="009F7372" w:rsidRDefault="009F7372" w:rsidP="000A4C51">
      <w:pPr>
        <w:pStyle w:val="Lijstalinea"/>
        <w:spacing w:after="0" w:line="240" w:lineRule="auto"/>
        <w:ind w:left="1080"/>
        <w:rPr>
          <w:rFonts w:ascii="Arial" w:eastAsiaTheme="minorEastAsia" w:hAnsi="Arial" w:cs="Times New Roman"/>
          <w:color w:val="13207E"/>
          <w:sz w:val="20"/>
          <w:szCs w:val="24"/>
        </w:rPr>
      </w:pPr>
    </w:p>
    <w:p w14:paraId="33368FF5" w14:textId="77777777" w:rsidR="000A4C51" w:rsidRPr="00682CC1" w:rsidRDefault="000A4C51" w:rsidP="000A4C51">
      <w:pPr>
        <w:pStyle w:val="Lijstalinea"/>
        <w:spacing w:after="0" w:line="240" w:lineRule="auto"/>
        <w:ind w:left="1080"/>
        <w:rPr>
          <w:rFonts w:ascii="Arial" w:eastAsiaTheme="minorEastAsia" w:hAnsi="Arial" w:cs="Times New Roman"/>
          <w:color w:val="13207E"/>
          <w:sz w:val="20"/>
          <w:szCs w:val="24"/>
        </w:rPr>
      </w:pP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69544882"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48D92858" w:rsidR="009F7372" w:rsidRDefault="009F7372" w:rsidP="009F7372">
      <w:pPr>
        <w:spacing w:line="240" w:lineRule="auto"/>
      </w:pPr>
      <w:r>
        <w:t xml:space="preserve">Wanneer er onverhoopt problemen zijn met de Baanreservering dan kan de Gebruiker contact opnemen met: </w:t>
      </w:r>
      <w:r w:rsidR="000A4C51">
        <w:t xml:space="preserve">Sportbedrijf Katwijk B.V. </w:t>
      </w:r>
      <w:proofErr w:type="spellStart"/>
      <w:r w:rsidR="000A4C51">
        <w:t>telnr</w:t>
      </w:r>
      <w:proofErr w:type="spellEnd"/>
      <w:r w:rsidR="000A4C51">
        <w:t xml:space="preserve">: </w:t>
      </w:r>
      <w:r w:rsidR="000A4C51" w:rsidRPr="000A4C51">
        <w:t>071-4015947</w:t>
      </w:r>
      <w:r w:rsidR="000A4C51">
        <w:t xml:space="preserve"> emailadres: reserveringen@sbkatwijk.nl</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1846" w14:textId="77777777" w:rsidR="009D1F2D" w:rsidRDefault="000A4C51">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A4C51"/>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09A8"/>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51DC0"/>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 ds:uri="6f465cd1-10cf-4ff5-9361-53a84dc51456"/>
  </ds:schemaRefs>
</ds:datastoreItem>
</file>

<file path=customXml/itemProps4.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6</TotalTime>
  <Pages>4</Pages>
  <Words>915</Words>
  <Characters>5222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Lianda van den Berg - Rosenboom</cp:lastModifiedBy>
  <cp:revision>2</cp:revision>
  <cp:lastPrinted>2019-06-21T18:23:00Z</cp:lastPrinted>
  <dcterms:created xsi:type="dcterms:W3CDTF">2024-10-16T10:56:00Z</dcterms:created>
  <dcterms:modified xsi:type="dcterms:W3CDTF">2024-10-16T10:56:00Z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