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5ECE" w14:textId="77777777" w:rsidR="009F7372" w:rsidRPr="001220A9" w:rsidRDefault="009F7372" w:rsidP="009F7372"/>
    <w:p w14:paraId="4808003F" w14:textId="41E0EFC5" w:rsidR="009F7372" w:rsidRDefault="009F7372" w:rsidP="009F7372">
      <w:pPr>
        <w:spacing w:line="240" w:lineRule="auto"/>
      </w:pPr>
    </w:p>
    <w:p w14:paraId="2A18C588" w14:textId="77777777" w:rsidR="009F7372" w:rsidRPr="009F7372" w:rsidRDefault="009F7372" w:rsidP="009F7372">
      <w:pPr>
        <w:spacing w:line="240" w:lineRule="auto"/>
      </w:pPr>
    </w:p>
    <w:p w14:paraId="3BD7BBF0" w14:textId="0B442BCD" w:rsidR="00CB3C5B" w:rsidRPr="006C0F6F" w:rsidRDefault="00DD4A30" w:rsidP="00CB3C5B">
      <w:pPr>
        <w:pStyle w:val="Kop1"/>
        <w:rPr>
          <w:rFonts w:cs="Arial"/>
        </w:rPr>
      </w:pPr>
      <w:r>
        <w:rPr>
          <w:rFonts w:cs="Arial"/>
        </w:rPr>
        <w:t xml:space="preserve">Verhuurvoorwaarden VTC Tennisvereniging </w:t>
      </w:r>
    </w:p>
    <w:p w14:paraId="1E18629E" w14:textId="6037DCCC" w:rsidR="002B068E" w:rsidRPr="002B068E" w:rsidRDefault="002B068E" w:rsidP="002B068E">
      <w:pPr>
        <w:pStyle w:val="Kop2"/>
        <w:rPr>
          <w:rFonts w:cs="Arial"/>
        </w:rPr>
      </w:pPr>
      <w:r>
        <w:rPr>
          <w:rFonts w:cs="Arial"/>
        </w:rPr>
        <w:t>Augustus 2024</w:t>
      </w:r>
    </w:p>
    <w:p w14:paraId="6EA98421" w14:textId="77777777" w:rsidR="009F7372" w:rsidRDefault="009F7372" w:rsidP="009F7372">
      <w:pPr>
        <w:spacing w:line="240" w:lineRule="auto"/>
      </w:pPr>
    </w:p>
    <w:p w14:paraId="783ED089" w14:textId="6DF45BA8"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w:t>
      </w:r>
      <w:proofErr w:type="spellStart"/>
      <w:r w:rsidRPr="0099379F">
        <w:t>padel</w:t>
      </w:r>
      <w:proofErr w:type="spellEnd"/>
      <w:r w:rsidRPr="0099379F">
        <w:t>- en/of tennisbanen</w:t>
      </w:r>
      <w:r>
        <w:t xml:space="preserve"> en/of deelname aan Activiteiten</w:t>
      </w:r>
      <w:r w:rsidRPr="0099379F">
        <w:t xml:space="preserve"> via dit digitale platform mogelijk te maken. </w:t>
      </w:r>
      <w:r>
        <w:t xml:space="preserve">Dit betreft de Verhuurvoorwaarden van </w:t>
      </w:r>
      <w:r w:rsidR="009D188B">
        <w:t xml:space="preserve">VTC </w:t>
      </w:r>
      <w:r w:rsidR="003F7BB2">
        <w:t>Tennisvereniging</w:t>
      </w:r>
      <w:r>
        <w:t xml:space="preserve">. </w:t>
      </w:r>
    </w:p>
    <w:p w14:paraId="1CD2FD00" w14:textId="77777777" w:rsidR="009F7372" w:rsidRDefault="009F7372" w:rsidP="009F7372">
      <w:pPr>
        <w:spacing w:line="240" w:lineRule="auto"/>
      </w:pPr>
    </w:p>
    <w:p w14:paraId="6540ABC2" w14:textId="531B0077" w:rsidR="009F7372" w:rsidRPr="00FE390F" w:rsidRDefault="009D188B" w:rsidP="009F7372">
      <w:pPr>
        <w:spacing w:line="240" w:lineRule="auto"/>
        <w:rPr>
          <w:highlight w:val="yellow"/>
        </w:rPr>
      </w:pPr>
      <w:r>
        <w:t xml:space="preserve">VTC </w:t>
      </w:r>
      <w:r w:rsidR="00BD173F">
        <w:t xml:space="preserve">Tennisvereniging </w:t>
      </w:r>
    </w:p>
    <w:p w14:paraId="7D0A2B9B" w14:textId="13ABCCE6" w:rsidR="009F7372" w:rsidRPr="00FE390F" w:rsidRDefault="00BD173F" w:rsidP="009F7372">
      <w:pPr>
        <w:spacing w:line="240" w:lineRule="auto"/>
        <w:rPr>
          <w:highlight w:val="yellow"/>
        </w:rPr>
      </w:pPr>
      <w:r>
        <w:rPr>
          <w:highlight w:val="yellow"/>
        </w:rPr>
        <w:t>Dennenlaan 13a</w:t>
      </w:r>
    </w:p>
    <w:p w14:paraId="49163A8A" w14:textId="1F0D484C" w:rsidR="00BD173F" w:rsidRDefault="00BD173F" w:rsidP="009F7372">
      <w:pPr>
        <w:spacing w:line="240" w:lineRule="auto"/>
        <w:rPr>
          <w:highlight w:val="yellow"/>
        </w:rPr>
      </w:pPr>
      <w:r>
        <w:rPr>
          <w:highlight w:val="yellow"/>
        </w:rPr>
        <w:t xml:space="preserve">3904KK Veenendaal </w:t>
      </w:r>
    </w:p>
    <w:p w14:paraId="46AF0630" w14:textId="77777777" w:rsidR="00BD173F" w:rsidRPr="00FE390F" w:rsidRDefault="00BD173F" w:rsidP="009F7372">
      <w:pPr>
        <w:spacing w:line="240" w:lineRule="auto"/>
        <w:rPr>
          <w:highlight w:val="yellow"/>
        </w:rPr>
      </w:pPr>
    </w:p>
    <w:p w14:paraId="4D77A372" w14:textId="1B1F2A7F" w:rsidR="009F7372" w:rsidRPr="00CC581D" w:rsidRDefault="00C14CD8" w:rsidP="009F7372">
      <w:pPr>
        <w:spacing w:line="240" w:lineRule="auto"/>
        <w:rPr>
          <w:highlight w:val="yellow"/>
          <w:lang w:val="pt-PT"/>
        </w:rPr>
      </w:pPr>
      <w:r>
        <w:rPr>
          <w:highlight w:val="yellow"/>
        </w:rPr>
        <w:t xml:space="preserve">Mariska van </w:t>
      </w:r>
      <w:proofErr w:type="spellStart"/>
      <w:r>
        <w:rPr>
          <w:highlight w:val="yellow"/>
        </w:rPr>
        <w:t>Harn</w:t>
      </w:r>
      <w:proofErr w:type="spellEnd"/>
    </w:p>
    <w:p w14:paraId="01C624C2" w14:textId="1DD4D8D2" w:rsidR="009F7372" w:rsidRPr="00CC581D" w:rsidRDefault="009F7372" w:rsidP="009F7372">
      <w:pPr>
        <w:spacing w:line="240" w:lineRule="auto"/>
        <w:rPr>
          <w:highlight w:val="yellow"/>
          <w:lang w:val="pt-PT"/>
        </w:rPr>
      </w:pPr>
      <w:r w:rsidRPr="00CC581D">
        <w:rPr>
          <w:highlight w:val="yellow"/>
          <w:lang w:val="pt-PT"/>
        </w:rPr>
        <w:t xml:space="preserve">E-mailadres: </w:t>
      </w:r>
      <w:hyperlink r:id="rId11" w:history="1">
        <w:r w:rsidR="00C14CD8" w:rsidRPr="009B759C">
          <w:rPr>
            <w:rStyle w:val="Hyperlink"/>
            <w:highlight w:val="yellow"/>
            <w:lang w:val="pt-PT"/>
          </w:rPr>
          <w:t>penningmeester@vtcveenendaal.nl</w:t>
        </w:r>
      </w:hyperlink>
      <w:r w:rsidR="00C14CD8">
        <w:rPr>
          <w:highlight w:val="yellow"/>
          <w:lang w:val="pt-PT"/>
        </w:rPr>
        <w:t xml:space="preserve"> </w:t>
      </w:r>
    </w:p>
    <w:p w14:paraId="297CDFE0" w14:textId="1E465A49" w:rsidR="009F7372" w:rsidRPr="00CC581D" w:rsidRDefault="009F7372" w:rsidP="009F7372">
      <w:pPr>
        <w:spacing w:line="240" w:lineRule="auto"/>
        <w:rPr>
          <w:lang w:val="pt-PT"/>
        </w:rPr>
      </w:pPr>
      <w:r w:rsidRPr="00CC581D">
        <w:rPr>
          <w:highlight w:val="yellow"/>
          <w:lang w:val="pt-PT"/>
        </w:rPr>
        <w:t xml:space="preserve">Telefoonnummer: </w:t>
      </w:r>
      <w:r w:rsidR="004A44D1">
        <w:rPr>
          <w:highlight w:val="yellow"/>
          <w:lang w:val="pt-PT"/>
        </w:rPr>
        <w:t xml:space="preserve">0318-516880 </w:t>
      </w: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lastRenderedPageBreak/>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221627A7" w14:textId="201CD5FE" w:rsidR="009F7372" w:rsidRPr="00195375" w:rsidRDefault="009F7372" w:rsidP="00195375">
      <w:pPr>
        <w:numPr>
          <w:ilvl w:val="1"/>
          <w:numId w:val="4"/>
        </w:numPr>
        <w:spacing w:line="240" w:lineRule="auto"/>
        <w:rPr>
          <w:highlight w:val="yellow"/>
        </w:rPr>
      </w:pPr>
      <w:r w:rsidRPr="70EF916C">
        <w:rPr>
          <w:highlight w:val="yellow"/>
        </w:rPr>
        <w:t>Bij Aanbieder gelden de volgende overige regels:</w:t>
      </w:r>
    </w:p>
    <w:p w14:paraId="46FBE897" w14:textId="1C36C057" w:rsidR="009F7372" w:rsidRPr="007E21ED" w:rsidRDefault="00474454" w:rsidP="009F7372">
      <w:pPr>
        <w:numPr>
          <w:ilvl w:val="2"/>
          <w:numId w:val="4"/>
        </w:numPr>
        <w:spacing w:line="240" w:lineRule="auto"/>
        <w:rPr>
          <w:highlight w:val="yellow"/>
        </w:rPr>
      </w:pPr>
      <w:r>
        <w:rPr>
          <w:highlight w:val="yellow"/>
        </w:rPr>
        <w:t xml:space="preserve">Passend schoeisel voor de ondergrond waarop gespeeld </w:t>
      </w:r>
      <w:r w:rsidR="00195375">
        <w:rPr>
          <w:highlight w:val="yellow"/>
        </w:rPr>
        <w:t xml:space="preserve">wordt </w:t>
      </w:r>
    </w:p>
    <w:p w14:paraId="4916C82A" w14:textId="5D1E8A8F" w:rsidR="009F7372" w:rsidRDefault="00474454" w:rsidP="009F7372">
      <w:pPr>
        <w:numPr>
          <w:ilvl w:val="2"/>
          <w:numId w:val="4"/>
        </w:numPr>
        <w:spacing w:line="240" w:lineRule="auto"/>
        <w:rPr>
          <w:highlight w:val="yellow"/>
        </w:rPr>
      </w:pPr>
      <w:r>
        <w:rPr>
          <w:highlight w:val="yellow"/>
        </w:rPr>
        <w:t>Alleen plastic verpakt drinken op de baan</w:t>
      </w:r>
    </w:p>
    <w:p w14:paraId="74BFD791" w14:textId="77777777" w:rsidR="00DB3A66" w:rsidRPr="007E21ED" w:rsidRDefault="00DB3A66" w:rsidP="00DB3A66">
      <w:pPr>
        <w:spacing w:line="240" w:lineRule="auto"/>
        <w:ind w:left="1080"/>
        <w:rPr>
          <w:highlight w:val="yellow"/>
        </w:rPr>
      </w:pP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0D252240"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w:t>
      </w:r>
      <w:r w:rsidR="00C00767">
        <w:rPr>
          <w:rFonts w:ascii="Arial" w:eastAsiaTheme="minorEastAsia" w:hAnsi="Arial" w:cs="Times New Roman"/>
          <w:color w:val="13207E"/>
          <w:sz w:val="20"/>
          <w:szCs w:val="24"/>
        </w:rPr>
        <w:t>,</w:t>
      </w:r>
      <w:r w:rsidRPr="00682CC1">
        <w:rPr>
          <w:rFonts w:ascii="Arial" w:eastAsiaTheme="minorEastAsia" w:hAnsi="Arial" w:cs="Times New Roman"/>
          <w:color w:val="13207E"/>
          <w:sz w:val="20"/>
          <w:szCs w:val="24"/>
        </w:rPr>
        <w:t xml:space="preserve"> tijdig</w:t>
      </w:r>
      <w:r w:rsidR="00C00767">
        <w:rPr>
          <w:rFonts w:ascii="Arial" w:eastAsiaTheme="minorEastAsia" w:hAnsi="Arial" w:cs="Times New Roman"/>
          <w:color w:val="13207E"/>
          <w:sz w:val="20"/>
          <w:szCs w:val="24"/>
        </w:rPr>
        <w:t>,</w:t>
      </w:r>
      <w:r w:rsidR="004325E8">
        <w:rPr>
          <w:rFonts w:ascii="Arial" w:eastAsiaTheme="minorEastAsia" w:hAnsi="Arial" w:cs="Times New Roman"/>
          <w:color w:val="13207E"/>
          <w:sz w:val="20"/>
          <w:szCs w:val="24"/>
        </w:rPr>
        <w:t xml:space="preserve"> schoon</w:t>
      </w:r>
      <w:r w:rsidR="00C00767">
        <w:rPr>
          <w:rFonts w:ascii="Arial" w:eastAsiaTheme="minorEastAsia" w:hAnsi="Arial" w:cs="Times New Roman"/>
          <w:color w:val="13207E"/>
          <w:sz w:val="20"/>
          <w:szCs w:val="24"/>
        </w:rPr>
        <w:t xml:space="preserve"> en geveegd</w:t>
      </w:r>
      <w:r w:rsidRPr="00682CC1">
        <w:rPr>
          <w:rFonts w:ascii="Arial" w:eastAsiaTheme="minorEastAsia" w:hAnsi="Arial" w:cs="Times New Roman"/>
          <w:color w:val="13207E"/>
          <w:sz w:val="20"/>
          <w:szCs w:val="24"/>
        </w:rPr>
        <w:t xml:space="preserve"> te worden verlaten.</w:t>
      </w:r>
    </w:p>
    <w:p w14:paraId="4D32F7E1" w14:textId="77777777" w:rsidR="009F7372" w:rsidRDefault="009F7372" w:rsidP="009F7372">
      <w:pPr>
        <w:pStyle w:val="Lijstalinea"/>
        <w:spacing w:after="0" w:line="240" w:lineRule="auto"/>
        <w:ind w:left="1080"/>
      </w:pPr>
    </w:p>
    <w:p w14:paraId="375C49F5" w14:textId="77777777" w:rsidR="009F7372" w:rsidRDefault="009F7372" w:rsidP="009F7372">
      <w:pPr>
        <w:numPr>
          <w:ilvl w:val="0"/>
          <w:numId w:val="4"/>
        </w:numPr>
        <w:spacing w:line="240" w:lineRule="auto"/>
      </w:pPr>
      <w:r w:rsidRPr="001F6CB8">
        <w:rPr>
          <w:highlight w:val="yellow"/>
        </w:rPr>
        <w:t>Wijzigingen</w:t>
      </w:r>
      <w:r>
        <w:t xml:space="preserve"> in de reserveringen door Aanbieder en/of Gebruiker</w:t>
      </w:r>
    </w:p>
    <w:p w14:paraId="6A8DFFF6" w14:textId="77777777" w:rsidR="009F7372" w:rsidRPr="00A858DF" w:rsidRDefault="009F7372" w:rsidP="009F7372">
      <w:pPr>
        <w:numPr>
          <w:ilvl w:val="1"/>
          <w:numId w:val="4"/>
        </w:numPr>
        <w:spacing w:line="240" w:lineRule="auto"/>
        <w:rPr>
          <w:highlight w:val="yellow"/>
        </w:rPr>
      </w:pPr>
      <w:r>
        <w:t xml:space="preserve">De termijn waarbinnen het wijzigen/annuleren van een Baan door Gebruiker wordt bepaald door Aanbieder en zal via de boekingsbevestiging worden benoemd. </w:t>
      </w:r>
      <w:r w:rsidRPr="70EF916C">
        <w:rPr>
          <w:highlight w:val="yellow"/>
        </w:rPr>
        <w:t>Gebruiker kan tot [termijn]  de baanhuur wijzigen/annuleren</w:t>
      </w:r>
      <w:r>
        <w:t xml:space="preserve">. </w:t>
      </w:r>
      <w:r w:rsidRPr="70EF916C">
        <w:rPr>
          <w:highlight w:val="yellow"/>
        </w:rPr>
        <w:t>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t xml:space="preserve">Aanbieder behoudt het recht om een Reservering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20A8644C" w14:textId="7E53697D" w:rsidR="009F7372" w:rsidRPr="000D2AFE" w:rsidRDefault="00472566" w:rsidP="009F7372">
      <w:pPr>
        <w:numPr>
          <w:ilvl w:val="1"/>
          <w:numId w:val="4"/>
        </w:numPr>
        <w:spacing w:line="240" w:lineRule="auto"/>
        <w:rPr>
          <w:highlight w:val="yellow"/>
        </w:rPr>
      </w:pPr>
      <w:r>
        <w:rPr>
          <w:highlight w:val="yellow"/>
        </w:rPr>
        <w:t>VTC</w:t>
      </w:r>
      <w:r w:rsidR="00A75748">
        <w:rPr>
          <w:highlight w:val="yellow"/>
        </w:rPr>
        <w:t xml:space="preserve"> </w:t>
      </w:r>
      <w:r>
        <w:rPr>
          <w:highlight w:val="yellow"/>
        </w:rPr>
        <w:t xml:space="preserve">Tennisvereniging </w:t>
      </w:r>
      <w:r w:rsidR="009F7372" w:rsidRPr="000D2AFE">
        <w:rPr>
          <w:highlight w:val="yellow"/>
        </w:rPr>
        <w:t>hanteert de volgende tarieven</w:t>
      </w:r>
      <w:r w:rsidR="009F7372">
        <w:rPr>
          <w:highlight w:val="yellow"/>
        </w:rPr>
        <w:t xml:space="preserve"> voor baanhuur en/of deelname aan</w:t>
      </w:r>
      <w:r w:rsidR="00A75748">
        <w:rPr>
          <w:highlight w:val="yellow"/>
        </w:rPr>
        <w:t xml:space="preserve"> een</w:t>
      </w:r>
      <w:r w:rsidR="009F7372">
        <w:rPr>
          <w:highlight w:val="yellow"/>
        </w:rPr>
        <w:t xml:space="preserve"> Activiteit exclusief materiaalhuur</w:t>
      </w:r>
    </w:p>
    <w:p w14:paraId="771C7D4A" w14:textId="55728802" w:rsidR="009F7372" w:rsidRPr="000D2AFE" w:rsidRDefault="009F7372" w:rsidP="00294A59">
      <w:pPr>
        <w:spacing w:line="240" w:lineRule="auto"/>
        <w:rPr>
          <w:highlight w:val="yellow"/>
        </w:rPr>
      </w:pPr>
    </w:p>
    <w:p w14:paraId="1AFF7D3E" w14:textId="59AD0939" w:rsidR="009F7372" w:rsidRPr="00F82D93" w:rsidRDefault="00294A59" w:rsidP="00294A59">
      <w:pPr>
        <w:pStyle w:val="Lijstalinea"/>
        <w:numPr>
          <w:ilvl w:val="3"/>
          <w:numId w:val="4"/>
        </w:numPr>
        <w:spacing w:line="240" w:lineRule="auto"/>
        <w:rPr>
          <w:highlight w:val="yellow"/>
        </w:rPr>
      </w:pPr>
      <w:r>
        <w:rPr>
          <w:rFonts w:ascii="Arial" w:eastAsiaTheme="minorEastAsia" w:hAnsi="Arial" w:cs="Times New Roman"/>
          <w:color w:val="13207E"/>
          <w:sz w:val="20"/>
          <w:szCs w:val="24"/>
          <w:highlight w:val="yellow"/>
        </w:rPr>
        <w:t xml:space="preserve">25 euro </w:t>
      </w:r>
      <w:r w:rsidR="00564936">
        <w:rPr>
          <w:rFonts w:ascii="Arial" w:eastAsiaTheme="minorEastAsia" w:hAnsi="Arial" w:cs="Times New Roman"/>
          <w:color w:val="13207E"/>
          <w:sz w:val="20"/>
          <w:szCs w:val="24"/>
          <w:highlight w:val="yellow"/>
        </w:rPr>
        <w:t xml:space="preserve">huur </w:t>
      </w:r>
      <w:r>
        <w:rPr>
          <w:rFonts w:ascii="Arial" w:eastAsiaTheme="minorEastAsia" w:hAnsi="Arial" w:cs="Times New Roman"/>
          <w:color w:val="13207E"/>
          <w:sz w:val="20"/>
          <w:szCs w:val="24"/>
          <w:highlight w:val="yellow"/>
        </w:rPr>
        <w:t xml:space="preserve">per </w:t>
      </w:r>
      <w:r w:rsidR="00F82D93">
        <w:rPr>
          <w:rFonts w:ascii="Arial" w:eastAsiaTheme="minorEastAsia" w:hAnsi="Arial" w:cs="Times New Roman"/>
          <w:color w:val="13207E"/>
          <w:sz w:val="20"/>
          <w:szCs w:val="24"/>
          <w:highlight w:val="yellow"/>
        </w:rPr>
        <w:t>tennisbaan</w:t>
      </w:r>
    </w:p>
    <w:p w14:paraId="03BEE41E" w14:textId="3BAABFB0" w:rsidR="00F82D93" w:rsidRPr="00294A59" w:rsidRDefault="00427E60" w:rsidP="00294A59">
      <w:pPr>
        <w:pStyle w:val="Lijstalinea"/>
        <w:numPr>
          <w:ilvl w:val="3"/>
          <w:numId w:val="4"/>
        </w:numPr>
        <w:spacing w:line="240" w:lineRule="auto"/>
        <w:rPr>
          <w:highlight w:val="yellow"/>
        </w:rPr>
      </w:pPr>
      <w:r>
        <w:rPr>
          <w:rFonts w:ascii="Arial" w:eastAsiaTheme="minorEastAsia" w:hAnsi="Arial" w:cs="Times New Roman"/>
          <w:color w:val="13207E"/>
          <w:sz w:val="20"/>
          <w:szCs w:val="24"/>
          <w:highlight w:val="yellow"/>
        </w:rPr>
        <w:t>25 euro</w:t>
      </w:r>
      <w:r w:rsidR="00564936">
        <w:rPr>
          <w:rFonts w:ascii="Arial" w:eastAsiaTheme="minorEastAsia" w:hAnsi="Arial" w:cs="Times New Roman"/>
          <w:color w:val="13207E"/>
          <w:sz w:val="20"/>
          <w:szCs w:val="24"/>
          <w:highlight w:val="yellow"/>
        </w:rPr>
        <w:t xml:space="preserve"> huur</w:t>
      </w:r>
      <w:r>
        <w:rPr>
          <w:rFonts w:ascii="Arial" w:eastAsiaTheme="minorEastAsia" w:hAnsi="Arial" w:cs="Times New Roman"/>
          <w:color w:val="13207E"/>
          <w:sz w:val="20"/>
          <w:szCs w:val="24"/>
          <w:highlight w:val="yellow"/>
        </w:rPr>
        <w:t xml:space="preserve"> per </w:t>
      </w:r>
      <w:proofErr w:type="spellStart"/>
      <w:r>
        <w:rPr>
          <w:rFonts w:ascii="Arial" w:eastAsiaTheme="minorEastAsia" w:hAnsi="Arial" w:cs="Times New Roman"/>
          <w:color w:val="13207E"/>
          <w:sz w:val="20"/>
          <w:szCs w:val="24"/>
          <w:highlight w:val="yellow"/>
        </w:rPr>
        <w:t>padelbaan</w:t>
      </w:r>
      <w:proofErr w:type="spellEnd"/>
    </w:p>
    <w:p w14:paraId="567462A7" w14:textId="77777777" w:rsidR="009F7372" w:rsidRDefault="009F7372" w:rsidP="009F7372">
      <w:pPr>
        <w:numPr>
          <w:ilvl w:val="1"/>
          <w:numId w:val="4"/>
        </w:numPr>
        <w:spacing w:line="240" w:lineRule="auto"/>
      </w:pPr>
      <w:r w:rsidRPr="00FE390F">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lastRenderedPageBreak/>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77777777" w:rsidR="009F7372" w:rsidRDefault="009F7372" w:rsidP="009F7372">
      <w:pPr>
        <w:numPr>
          <w:ilvl w:val="1"/>
          <w:numId w:val="4"/>
        </w:numPr>
        <w:spacing w:line="240" w:lineRule="auto"/>
      </w:pPr>
      <w:r>
        <w:t>De KNLTB en Aanbieder verwerken persoonsgegevens van Gebruiker. Op de verwerking van persoonsgegevens door de KNLTB is het Privacy statement van de KNLTB van toepassing. Raadpleeg hier [</w:t>
      </w:r>
      <w:r w:rsidRPr="00151616">
        <w:rPr>
          <w:highlight w:val="yellow"/>
        </w:rPr>
        <w:t xml:space="preserve">link naar </w:t>
      </w:r>
      <w:proofErr w:type="spellStart"/>
      <w:r w:rsidRPr="00151616">
        <w:rPr>
          <w:highlight w:val="yellow"/>
        </w:rPr>
        <w:t>privacystatement</w:t>
      </w:r>
      <w:proofErr w:type="spellEnd"/>
      <w:r>
        <w:t>] 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6205142C" w:rsidR="009F7372" w:rsidRDefault="009F7372" w:rsidP="009F7372">
      <w:pPr>
        <w:spacing w:line="240" w:lineRule="auto"/>
      </w:pPr>
      <w:r>
        <w:t xml:space="preserve">Wanneer er onverhoopt problemen zijn met de Baanreservering dan kan de Gebruiker contact opnemen met: </w:t>
      </w:r>
      <w:r w:rsidR="00FA2328">
        <w:t xml:space="preserve">Menno Krabbendam, Parkmanager, </w:t>
      </w:r>
      <w:r w:rsidR="00DF02EC">
        <w:t xml:space="preserve">info@krabhoreca.nl  0318-516880 </w:t>
      </w:r>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2"/>
      <w:headerReference w:type="default" r:id="rId13"/>
      <w:footerReference w:type="default" r:id="rId14"/>
      <w:headerReference w:type="first" r:id="rId15"/>
      <w:footerReference w:type="first" r:id="rId16"/>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31AE9" w14:textId="77777777" w:rsidR="00F5032E" w:rsidRDefault="00F5032E" w:rsidP="00D82194">
      <w:r>
        <w:separator/>
      </w:r>
    </w:p>
  </w:endnote>
  <w:endnote w:type="continuationSeparator" w:id="0">
    <w:p w14:paraId="4087AAAC" w14:textId="77777777" w:rsidR="00F5032E" w:rsidRDefault="00F5032E" w:rsidP="00D82194">
      <w:r>
        <w:continuationSeparator/>
      </w:r>
    </w:p>
  </w:endnote>
  <w:endnote w:type="continuationNotice" w:id="1">
    <w:p w14:paraId="59DCDEDF" w14:textId="77777777" w:rsidR="00F5032E" w:rsidRDefault="00F503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charset w:val="4D"/>
    <w:family w:val="auto"/>
    <w:notTrueType/>
    <w:pitch w:val="default"/>
    <w:sig w:usb0="00000003" w:usb1="00000000" w:usb2="00000000" w:usb3="00000000" w:csb0="00000001" w:csb1="00000000"/>
  </w:font>
  <w:font w:name="MarselisOT">
    <w:altName w:val="Calibri"/>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charset w:val="4D"/>
    <w:family w:val="auto"/>
    <w:notTrueType/>
    <w:pitch w:val="default"/>
    <w:sig w:usb0="00000003" w:usb1="00000000" w:usb2="00000000" w:usb3="00000000" w:csb0="00000001" w:csb1="00000000"/>
  </w:font>
  <w:font w:name="MarselisOT-Light">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D11F5" w14:textId="77777777" w:rsidR="00F5032E" w:rsidRDefault="00F5032E" w:rsidP="00D82194">
      <w:r>
        <w:separator/>
      </w:r>
    </w:p>
  </w:footnote>
  <w:footnote w:type="continuationSeparator" w:id="0">
    <w:p w14:paraId="63882E34" w14:textId="77777777" w:rsidR="00F5032E" w:rsidRDefault="00F5032E" w:rsidP="00D82194">
      <w:r>
        <w:continuationSeparator/>
      </w:r>
    </w:p>
  </w:footnote>
  <w:footnote w:type="continuationNotice" w:id="1">
    <w:p w14:paraId="05BFB424" w14:textId="77777777" w:rsidR="00F5032E" w:rsidRDefault="00F503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1846" w14:textId="77777777" w:rsidR="009D1F2D" w:rsidRDefault="003F7BB2">
    <w:pPr>
      <w:pStyle w:val="Koptekst"/>
    </w:pPr>
    <w:r>
      <w:rPr>
        <w:noProof/>
        <w:lang w:eastAsia="nl-NL"/>
      </w:rPr>
    </w:r>
    <w:r w:rsidR="003F7BB2">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7216;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C32E63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565ED236">
      <w:start w:val="1"/>
      <w:numFmt w:val="upperRoman"/>
      <w:lvlText w:val="%4."/>
      <w:lvlJc w:val="left"/>
      <w:pPr>
        <w:ind w:left="2880" w:hanging="72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proofState w:spelling="clean" w:grammar="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95375"/>
    <w:rsid w:val="001D156D"/>
    <w:rsid w:val="002268ED"/>
    <w:rsid w:val="00240341"/>
    <w:rsid w:val="00251A29"/>
    <w:rsid w:val="00254D88"/>
    <w:rsid w:val="00275AD3"/>
    <w:rsid w:val="002800F4"/>
    <w:rsid w:val="00294A59"/>
    <w:rsid w:val="002B068E"/>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3F7BB2"/>
    <w:rsid w:val="004134CC"/>
    <w:rsid w:val="00425DA1"/>
    <w:rsid w:val="00427E60"/>
    <w:rsid w:val="004325E8"/>
    <w:rsid w:val="00436AE6"/>
    <w:rsid w:val="00472566"/>
    <w:rsid w:val="00474454"/>
    <w:rsid w:val="00492052"/>
    <w:rsid w:val="004A44D1"/>
    <w:rsid w:val="004B3F38"/>
    <w:rsid w:val="004F3664"/>
    <w:rsid w:val="00525C81"/>
    <w:rsid w:val="00550AA7"/>
    <w:rsid w:val="00552825"/>
    <w:rsid w:val="00564936"/>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4138B"/>
    <w:rsid w:val="00941AA4"/>
    <w:rsid w:val="009A4EC9"/>
    <w:rsid w:val="009D188B"/>
    <w:rsid w:val="009D1F2D"/>
    <w:rsid w:val="009F7372"/>
    <w:rsid w:val="00A6749F"/>
    <w:rsid w:val="00A75748"/>
    <w:rsid w:val="00B039ED"/>
    <w:rsid w:val="00B040B3"/>
    <w:rsid w:val="00B5288F"/>
    <w:rsid w:val="00B833CD"/>
    <w:rsid w:val="00B87F13"/>
    <w:rsid w:val="00BC3A85"/>
    <w:rsid w:val="00BD173F"/>
    <w:rsid w:val="00BD5180"/>
    <w:rsid w:val="00BE75B7"/>
    <w:rsid w:val="00BF201C"/>
    <w:rsid w:val="00BF34C2"/>
    <w:rsid w:val="00C00767"/>
    <w:rsid w:val="00C05830"/>
    <w:rsid w:val="00C05983"/>
    <w:rsid w:val="00C14CD8"/>
    <w:rsid w:val="00C159ED"/>
    <w:rsid w:val="00C24CFD"/>
    <w:rsid w:val="00C26C13"/>
    <w:rsid w:val="00C32BF6"/>
    <w:rsid w:val="00C330BB"/>
    <w:rsid w:val="00C57766"/>
    <w:rsid w:val="00C92F3A"/>
    <w:rsid w:val="00CB1B33"/>
    <w:rsid w:val="00CB3C5B"/>
    <w:rsid w:val="00CB7D3F"/>
    <w:rsid w:val="00CC0A10"/>
    <w:rsid w:val="00CD41D1"/>
    <w:rsid w:val="00CE2C06"/>
    <w:rsid w:val="00CF1F7A"/>
    <w:rsid w:val="00D64CA8"/>
    <w:rsid w:val="00D82194"/>
    <w:rsid w:val="00DA5FC9"/>
    <w:rsid w:val="00DA6ACC"/>
    <w:rsid w:val="00DB3A66"/>
    <w:rsid w:val="00DC46AC"/>
    <w:rsid w:val="00DD4A30"/>
    <w:rsid w:val="00DF0249"/>
    <w:rsid w:val="00DF02EC"/>
    <w:rsid w:val="00DF3ED6"/>
    <w:rsid w:val="00E022A3"/>
    <w:rsid w:val="00E91A6C"/>
    <w:rsid w:val="00E934BC"/>
    <w:rsid w:val="00EA546D"/>
    <w:rsid w:val="00EB2B96"/>
    <w:rsid w:val="00EB2BE2"/>
    <w:rsid w:val="00ED1729"/>
    <w:rsid w:val="00EE3D15"/>
    <w:rsid w:val="00F07655"/>
    <w:rsid w:val="00F11DBF"/>
    <w:rsid w:val="00F433E8"/>
    <w:rsid w:val="00F5032E"/>
    <w:rsid w:val="00F634D7"/>
    <w:rsid w:val="00F71AB2"/>
    <w:rsid w:val="00F81F2F"/>
    <w:rsid w:val="00F82D93"/>
    <w:rsid w:val="00F85ABF"/>
    <w:rsid w:val="00F8786B"/>
    <w:rsid w:val="00F90F25"/>
    <w:rsid w:val="00FA2328"/>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Standaardalinea-lettertype"/>
    <w:uiPriority w:val="99"/>
    <w:unhideWhenUsed/>
    <w:rsid w:val="00C14CD8"/>
    <w:rPr>
      <w:color w:val="0000FF" w:themeColor="hyperlink"/>
      <w:u w:val="single"/>
    </w:rPr>
  </w:style>
  <w:style w:type="character" w:styleId="Onopgelostemelding">
    <w:name w:val="Unresolved Mention"/>
    <w:basedOn w:val="Standaardalinea-lettertype"/>
    <w:uiPriority w:val="99"/>
    <w:semiHidden/>
    <w:unhideWhenUsed/>
    <w:rsid w:val="00C14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ailto:penningmeester@vtcveenendaal.nl" TargetMode="Externa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jp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2.jpg" /></Relationships>
</file>

<file path=word/_rels/header3.xml.rels><?xml version="1.0" encoding="UTF-8" standalone="yes"?>
<Relationships xmlns="http://schemas.openxmlformats.org/package/2006/relationships"><Relationship Id="rId1" Type="http://schemas.openxmlformats.org/officeDocument/2006/relationships/image" Target="media/image4.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0/xmlns/"/>
    <ds:schemaRef ds:uri="http://www.w3.org/2001/XMLSchema"/>
    <ds:schemaRef ds:uri="6f465cd1-10cf-4ff5-9361-53a84dc51456"/>
    <ds:schemaRef ds:uri="4a8fa123-8613-416c-b717-7fc3d5417bdf"/>
  </ds:schemaRefs>
</ds:datastoreItem>
</file>

<file path=customXml/itemProps3.xml><?xml version="1.0" encoding="utf-8"?>
<ds:datastoreItem xmlns:ds="http://schemas.openxmlformats.org/officeDocument/2006/customXml" ds:itemID="{3204C926-A67C-4824-B82B-ADE243E46799}">
  <ds:schemaRefs>
    <ds:schemaRef ds:uri="http://schemas.microsoft.com/office/2006/metadata/properties"/>
    <ds:schemaRef ds:uri="http://www.w3.org/2000/xmlns/"/>
    <ds:schemaRef ds:uri="4a8fa123-8613-416c-b717-7fc3d5417bdf"/>
    <ds:schemaRef ds:uri="http://www.w3.org/2001/XMLSchema-instance"/>
    <ds:schemaRef ds:uri="6f465cd1-10cf-4ff5-9361-53a84dc51456"/>
    <ds:schemaRef ds:uri="http://schemas.microsoft.com/office/infopath/2007/PartnerControls"/>
  </ds:schemaRefs>
</ds:datastoreItem>
</file>

<file path=customXml/itemProps4.xml><?xml version="1.0" encoding="utf-8"?>
<ds:datastoreItem xmlns:ds="http://schemas.openxmlformats.org/officeDocument/2006/customXml" ds:itemID="{0307E789-E77C-7C4C-A0BF-4C8D2147D1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KNLTB%20Word%20Sjabloon%20Tennis%20&amp;%20Padel.dotm</Template>
  <TotalTime>2</TotalTime>
  <Pages>4</Pages>
  <Words>935</Words>
  <Characters>5409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krabhoreca@gmail.com</cp:lastModifiedBy>
  <cp:revision>2</cp:revision>
  <cp:lastPrinted>2019-06-21T18:23:00Z</cp:lastPrinted>
  <dcterms:created xsi:type="dcterms:W3CDTF">2024-08-14T18:59:00Z</dcterms:created>
  <dcterms:modified xsi:type="dcterms:W3CDTF">2024-08-14T18:59:00Z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