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5ECE" w14:textId="77777777" w:rsidR="009F7372" w:rsidRPr="001220A9" w:rsidRDefault="009F7372" w:rsidP="009F7372"/>
    <w:p w14:paraId="2A18C588" w14:textId="77777777" w:rsidR="009F7372" w:rsidRPr="009F7372" w:rsidRDefault="009F7372" w:rsidP="009F7372">
      <w:pPr>
        <w:spacing w:line="240" w:lineRule="auto"/>
      </w:pPr>
    </w:p>
    <w:p w14:paraId="3BD7BBF0" w14:textId="020712E9" w:rsidR="00CB3C5B" w:rsidRPr="006C0F6F" w:rsidRDefault="009F7372" w:rsidP="00CB3C5B">
      <w:pPr>
        <w:pStyle w:val="Kop1"/>
        <w:rPr>
          <w:rFonts w:cs="Arial"/>
        </w:rPr>
      </w:pPr>
      <w:r>
        <w:rPr>
          <w:rFonts w:cs="Arial"/>
        </w:rPr>
        <w:t xml:space="preserve">Verhuurvoorwaarden </w:t>
      </w:r>
      <w:r w:rsidR="00364DAC">
        <w:rPr>
          <w:rFonts w:cs="Arial"/>
        </w:rPr>
        <w:t xml:space="preserve">TV </w:t>
      </w:r>
      <w:proofErr w:type="spellStart"/>
      <w:r w:rsidR="00364DAC">
        <w:rPr>
          <w:rFonts w:cs="Arial"/>
        </w:rPr>
        <w:t>Packador</w:t>
      </w:r>
      <w:proofErr w:type="spellEnd"/>
      <w:r>
        <w:rPr>
          <w:rFonts w:cs="Arial"/>
        </w:rPr>
        <w:t xml:space="preserve"> </w:t>
      </w:r>
    </w:p>
    <w:p w14:paraId="70DDC86F" w14:textId="622DD4F1" w:rsidR="009F7372" w:rsidRPr="00682CC1" w:rsidRDefault="00682CC1" w:rsidP="00682CC1">
      <w:pPr>
        <w:pStyle w:val="Kop2"/>
        <w:rPr>
          <w:rFonts w:cs="Arial"/>
        </w:rPr>
      </w:pPr>
      <w:r>
        <w:rPr>
          <w:rFonts w:cs="Arial"/>
        </w:rPr>
        <w:t>Oktober 2023</w:t>
      </w:r>
    </w:p>
    <w:p w14:paraId="6EA98421" w14:textId="77777777" w:rsidR="009F7372" w:rsidRDefault="009F7372" w:rsidP="009F7372">
      <w:pPr>
        <w:spacing w:line="240" w:lineRule="auto"/>
      </w:pPr>
    </w:p>
    <w:p w14:paraId="783ED089" w14:textId="3ADB4DF2"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Dit betreft de Verhuurvoorwaarden van</w:t>
      </w:r>
      <w:r w:rsidR="00364DAC">
        <w:t xml:space="preserve"> TV </w:t>
      </w:r>
      <w:proofErr w:type="spellStart"/>
      <w:r w:rsidR="00364DAC">
        <w:t>Packador</w:t>
      </w:r>
      <w:proofErr w:type="spellEnd"/>
      <w:r>
        <w:t xml:space="preserve">. </w:t>
      </w:r>
    </w:p>
    <w:p w14:paraId="1CD2FD00" w14:textId="77777777" w:rsidR="009F7372" w:rsidRDefault="009F7372" w:rsidP="009F7372">
      <w:pPr>
        <w:spacing w:line="240" w:lineRule="auto"/>
      </w:pPr>
    </w:p>
    <w:p w14:paraId="6540ABC2" w14:textId="5132630C" w:rsidR="009F7372" w:rsidRDefault="00364DAC" w:rsidP="009F7372">
      <w:pPr>
        <w:spacing w:line="240" w:lineRule="auto"/>
      </w:pPr>
      <w:r>
        <w:t xml:space="preserve">Tennisvereniging </w:t>
      </w:r>
      <w:proofErr w:type="spellStart"/>
      <w:r>
        <w:t>Packador</w:t>
      </w:r>
      <w:proofErr w:type="spellEnd"/>
    </w:p>
    <w:p w14:paraId="0A37DC5D" w14:textId="49DFE6D8" w:rsidR="009F7372" w:rsidRDefault="00364DAC" w:rsidP="00364DAC">
      <w:pPr>
        <w:spacing w:line="240" w:lineRule="auto"/>
      </w:pPr>
      <w:proofErr w:type="spellStart"/>
      <w:r>
        <w:t>Martijnenstraat</w:t>
      </w:r>
      <w:proofErr w:type="spellEnd"/>
      <w:r>
        <w:t xml:space="preserve"> 14</w:t>
      </w:r>
      <w:r>
        <w:br/>
        <w:t>5711 AV  SOMEREN</w:t>
      </w:r>
      <w:r>
        <w:br/>
      </w:r>
      <w:r>
        <w:br/>
        <w:t xml:space="preserve">E-mailadres: </w:t>
      </w:r>
      <w:hyperlink r:id="rId11" w:history="1">
        <w:r w:rsidRPr="001C3448">
          <w:rPr>
            <w:rStyle w:val="Hyperlink"/>
          </w:rPr>
          <w:t>ledenadministratie@packador.nl</w:t>
        </w:r>
      </w:hyperlink>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lastRenderedPageBreak/>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Pr="00364DAC" w:rsidRDefault="009F7372" w:rsidP="009F7372">
      <w:pPr>
        <w:pStyle w:val="Lijstalinea"/>
        <w:spacing w:after="0" w:line="240" w:lineRule="auto"/>
        <w:ind w:left="1080"/>
        <w:rPr>
          <w:rFonts w:ascii="Arial" w:eastAsiaTheme="minorEastAsia" w:hAnsi="Arial" w:cs="Times New Roman"/>
          <w:color w:val="13207E"/>
          <w:sz w:val="20"/>
          <w:szCs w:val="24"/>
        </w:rPr>
      </w:pPr>
    </w:p>
    <w:p w14:paraId="375C49F5" w14:textId="77777777" w:rsidR="009F7372" w:rsidRDefault="009F7372" w:rsidP="009F7372">
      <w:pPr>
        <w:numPr>
          <w:ilvl w:val="0"/>
          <w:numId w:val="4"/>
        </w:numPr>
        <w:spacing w:line="240" w:lineRule="auto"/>
      </w:pPr>
      <w:r w:rsidRPr="00364DAC">
        <w:t>Wijzigingen</w:t>
      </w:r>
      <w:r>
        <w:t xml:space="preserve"> in de reserveringen door Aanbieder en/of Gebruiker</w:t>
      </w:r>
    </w:p>
    <w:p w14:paraId="6A8DFFF6" w14:textId="30172233" w:rsidR="009F7372" w:rsidRPr="00364DAC" w:rsidRDefault="009F7372" w:rsidP="009F7372">
      <w:pPr>
        <w:numPr>
          <w:ilvl w:val="1"/>
          <w:numId w:val="4"/>
        </w:numPr>
        <w:spacing w:line="240" w:lineRule="auto"/>
      </w:pPr>
      <w:r>
        <w:t xml:space="preserve">De termijn waarbinnen het wijzigen/annuleren van een Baan door Gebruiker wordt bepaald door Aanbieder en zal via de boekingsbevestiging worden benoemd. </w:t>
      </w:r>
      <w:r w:rsidRPr="00364DAC">
        <w:t>Gebruiker kan tot</w:t>
      </w:r>
      <w:r w:rsidR="00364DAC" w:rsidRPr="00364DAC">
        <w:t xml:space="preserve"> 3 uur voor</w:t>
      </w:r>
      <w:r w:rsidRPr="00364DAC">
        <w:t xml:space="preserve"> de baanhuur wijzigen/annuleren</w:t>
      </w:r>
      <w:r>
        <w:t xml:space="preserve">. </w:t>
      </w:r>
      <w:r w:rsidR="00364DAC">
        <w:br/>
      </w:r>
      <w:r w:rsidRPr="00364DAC">
        <w:t>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1AFF7D3E" w14:textId="70C1D4A1" w:rsidR="009F7372" w:rsidRPr="00364DAC" w:rsidRDefault="00364DAC" w:rsidP="00364DAC">
      <w:pPr>
        <w:numPr>
          <w:ilvl w:val="1"/>
          <w:numId w:val="4"/>
        </w:numPr>
        <w:spacing w:line="240" w:lineRule="auto"/>
      </w:pPr>
      <w:r w:rsidRPr="00364DAC">
        <w:t xml:space="preserve">TV </w:t>
      </w:r>
      <w:proofErr w:type="spellStart"/>
      <w:r w:rsidRPr="00364DAC">
        <w:t>Packador</w:t>
      </w:r>
      <w:proofErr w:type="spellEnd"/>
      <w:r w:rsidR="009F7372" w:rsidRPr="00364DAC">
        <w:t xml:space="preserve"> hanteert de volgende tarieven voor baanhuur en/of deelname aan Activiteit [</w:t>
      </w:r>
      <w:r w:rsidRPr="00364DAC">
        <w:t xml:space="preserve">geen verhuur van </w:t>
      </w:r>
      <w:r w:rsidR="009F7372" w:rsidRPr="00364DAC">
        <w:t>materiaal]</w:t>
      </w:r>
      <w:r>
        <w:br/>
        <w:t xml:space="preserve">-  </w:t>
      </w:r>
      <w:r w:rsidRPr="00364DAC">
        <w:t>Huur van een tennisbaan € 20,- per uur</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3FC814A6" w14:textId="77777777" w:rsidR="00364DAC" w:rsidRDefault="00364DAC">
      <w:pPr>
        <w:spacing w:line="240" w:lineRule="auto"/>
      </w:pPr>
      <w:r>
        <w:br w:type="page"/>
      </w:r>
    </w:p>
    <w:p w14:paraId="4E1E5B05" w14:textId="7B09BDED" w:rsidR="009F7372" w:rsidRDefault="009F7372" w:rsidP="009F7372">
      <w:pPr>
        <w:numPr>
          <w:ilvl w:val="0"/>
          <w:numId w:val="4"/>
        </w:numPr>
        <w:spacing w:line="240" w:lineRule="auto"/>
      </w:pPr>
      <w:r>
        <w:lastRenderedPageBreak/>
        <w:t>Privacy</w:t>
      </w:r>
    </w:p>
    <w:p w14:paraId="7D96B5FD" w14:textId="7291D502" w:rsidR="009F7372" w:rsidRDefault="009F7372" w:rsidP="009F7372">
      <w:pPr>
        <w:numPr>
          <w:ilvl w:val="1"/>
          <w:numId w:val="4"/>
        </w:numPr>
        <w:spacing w:line="240" w:lineRule="auto"/>
      </w:pPr>
      <w:r>
        <w:t xml:space="preserve">De KNLTB en Aanbieder verwerken persoonsgegevens van Gebruiker. Op de verwerking van persoonsgegevens door de KNLTB is het Privacy statement van de KNLTB van toepassing. </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4FBA1A64" w:rsidR="009F7372" w:rsidRDefault="009F7372" w:rsidP="009F7372">
      <w:pPr>
        <w:spacing w:line="240" w:lineRule="auto"/>
      </w:pPr>
      <w:r>
        <w:t xml:space="preserve">Wanneer er onverhoopt problemen zijn met de Baanreservering dan kan de Gebruiker contact opnemen met: </w:t>
      </w:r>
      <w:hyperlink r:id="rId12" w:history="1">
        <w:r w:rsidR="00364DAC" w:rsidRPr="001C3448">
          <w:rPr>
            <w:rStyle w:val="Hyperlink"/>
          </w:rPr>
          <w:t>ledenadministratie@packador.nl</w:t>
        </w:r>
      </w:hyperlink>
    </w:p>
    <w:sectPr w:rsidR="009F7372" w:rsidSect="007249F0">
      <w:headerReference w:type="even" r:id="rId13"/>
      <w:headerReference w:type="default" r:id="rId14"/>
      <w:footerReference w:type="default" r:id="rId15"/>
      <w:headerReference w:type="first" r:id="rId16"/>
      <w:footerReference w:type="first" r:id="rId17"/>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46" w14:textId="77777777" w:rsidR="009D1F2D" w:rsidRDefault="00364DAC">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4DAC"/>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364DAC"/>
    <w:rPr>
      <w:color w:val="0000FF" w:themeColor="hyperlink"/>
      <w:u w:val="single"/>
    </w:rPr>
  </w:style>
  <w:style w:type="character" w:styleId="Onopgelostemelding">
    <w:name w:val="Unresolved Mention"/>
    <w:basedOn w:val="Standaardalinea-lettertype"/>
    <w:uiPriority w:val="99"/>
    <w:semiHidden/>
    <w:unhideWhenUsed/>
    <w:rsid w:val="00364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denadministratie@packado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denadministratie@packador.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 ds:uri="6f465cd1-10cf-4ff5-9361-53a84dc51456"/>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0E812875-72B7-4B37-85E4-08EAB4D63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8</TotalTime>
  <Pages>3</Pages>
  <Words>882</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Ven Loomans van de, MMW (Mirjam)</cp:lastModifiedBy>
  <cp:revision>2</cp:revision>
  <cp:lastPrinted>2019-06-21T18:23:00Z</cp:lastPrinted>
  <dcterms:created xsi:type="dcterms:W3CDTF">2024-07-25T17:29:00Z</dcterms:created>
  <dcterms:modified xsi:type="dcterms:W3CDTF">2024-07-25T17:29:00Z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